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16A7" w14:textId="0B7CA23A" w:rsidR="00AE04A7" w:rsidRPr="00AE04A7" w:rsidRDefault="00AE04A7" w:rsidP="00AE04A7">
      <w:pPr>
        <w:rPr>
          <w:rFonts w:ascii="Cambria" w:eastAsia="Cambria" w:hAnsi="Cambria" w:cs="Cambria"/>
          <w:b/>
          <w:bCs/>
          <w:color w:val="215868"/>
          <w:sz w:val="44"/>
        </w:rPr>
      </w:pPr>
      <w:r w:rsidRPr="00AE04A7">
        <w:rPr>
          <w:rFonts w:ascii="Cambria" w:eastAsia="Cambria" w:hAnsi="Cambria" w:cs="Cambria"/>
          <w:b/>
          <w:bCs/>
          <w:color w:val="215868"/>
          <w:sz w:val="44"/>
          <w:lang w:val="en-US"/>
        </w:rPr>
        <w:t>OGUNBANJO</w:t>
      </w:r>
      <w:r w:rsidR="003F338C">
        <w:rPr>
          <w:rFonts w:ascii="Cambria" w:eastAsia="Cambria" w:hAnsi="Cambria" w:cs="Cambria"/>
          <w:b/>
          <w:bCs/>
          <w:color w:val="215868"/>
          <w:sz w:val="44"/>
          <w:lang w:val="en-US"/>
        </w:rPr>
        <w:t xml:space="preserve"> </w:t>
      </w:r>
      <w:r w:rsidRPr="00AE04A7">
        <w:rPr>
          <w:rFonts w:ascii="Cambria" w:eastAsia="Cambria" w:hAnsi="Cambria" w:cs="Cambria"/>
          <w:b/>
          <w:bCs/>
          <w:color w:val="215868"/>
          <w:sz w:val="44"/>
          <w:lang w:val="en-US"/>
        </w:rPr>
        <w:t>OLU</w:t>
      </w:r>
      <w:r w:rsidRPr="00AE04A7">
        <w:rPr>
          <w:rFonts w:ascii="Cambria" w:eastAsia="Cambria" w:hAnsi="Cambria" w:cs="Cambria"/>
          <w:b/>
          <w:bCs/>
          <w:color w:val="215868"/>
          <w:sz w:val="44"/>
          <w:lang w:val="yo-NG"/>
        </w:rPr>
        <w:t>WATOYOSI</w:t>
      </w:r>
      <w:r w:rsidRPr="00AE04A7">
        <w:rPr>
          <w:rFonts w:ascii="Cambria" w:eastAsia="Cambria" w:hAnsi="Cambria" w:cs="Cambria"/>
          <w:b/>
          <w:bCs/>
          <w:color w:val="215868"/>
          <w:sz w:val="44"/>
          <w:lang w:val="en-US"/>
        </w:rPr>
        <w:t xml:space="preserve"> </w:t>
      </w:r>
      <w:r w:rsidRPr="00AE04A7">
        <w:rPr>
          <w:rFonts w:ascii="Cambria" w:eastAsia="Cambria" w:hAnsi="Cambria" w:cs="Cambria"/>
          <w:b/>
          <w:bCs/>
          <w:color w:val="215868"/>
          <w:sz w:val="44"/>
          <w:lang w:val="yo-NG"/>
        </w:rPr>
        <w:t>FOLUWAKEMI</w:t>
      </w:r>
    </w:p>
    <w:p w14:paraId="1B43599D" w14:textId="4D69AF58" w:rsidR="00F959E2" w:rsidRDefault="005A3751" w:rsidP="009F439D">
      <w:r w:rsidRPr="005D56BD">
        <w:rPr>
          <w:rFonts w:ascii="Cambria" w:eastAsia="Cambria" w:hAnsi="Cambria" w:cs="Cambria"/>
          <w:b/>
          <w:color w:val="215868"/>
          <w:sz w:val="18"/>
        </w:rPr>
        <w:t xml:space="preserve">HEALTHCARE </w:t>
      </w:r>
      <w:r w:rsidR="00744056" w:rsidRPr="005D56BD">
        <w:rPr>
          <w:rFonts w:ascii="Cambria" w:eastAsia="Cambria" w:hAnsi="Cambria" w:cs="Cambria"/>
          <w:b/>
          <w:color w:val="215868"/>
          <w:sz w:val="18"/>
        </w:rPr>
        <w:t>ASSISSTANT</w:t>
      </w:r>
      <w:r w:rsidR="005D56BD" w:rsidRPr="005D56BD">
        <w:rPr>
          <w:rFonts w:ascii="Cambria" w:eastAsia="Cambria" w:hAnsi="Cambria" w:cs="Cambria"/>
          <w:b/>
          <w:color w:val="215868"/>
          <w:sz w:val="18"/>
        </w:rPr>
        <w:t>/SUPPORT WORKER</w:t>
      </w:r>
      <w:r w:rsidR="00744056" w:rsidRPr="005D56BD">
        <w:rPr>
          <w:sz w:val="16"/>
        </w:rPr>
        <w:t xml:space="preserve"> </w:t>
      </w:r>
      <w:r w:rsidR="00CB3C3B">
        <w:rPr>
          <w:noProof/>
        </w:rPr>
        <w:object w:dxaOrig="10275" w:dyaOrig="60" w14:anchorId="59BF9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13pt;height:3pt;visibility:visible;mso-wrap-style:square" o:ole="">
            <v:imagedata r:id="rId7" o:title=""/>
          </v:shape>
          <o:OLEObject Type="Embed" ProgID="StaticMetafile" ShapeID="Picture 1" DrawAspect="Content" ObjectID="_1779187407" r:id="rId8"/>
        </w:object>
      </w:r>
    </w:p>
    <w:p w14:paraId="2AC11B2D" w14:textId="09062834" w:rsidR="00A67E60" w:rsidRDefault="00A67E60" w:rsidP="00BD0337">
      <w:pPr>
        <w:ind w:right="220"/>
        <w:jc w:val="both"/>
        <w:rPr>
          <w:rFonts w:eastAsia="Calibri" w:cs="Calibri"/>
          <w:i/>
          <w:color w:val="215868"/>
          <w:sz w:val="24"/>
        </w:rPr>
      </w:pPr>
      <w:r w:rsidRPr="00A67E60">
        <w:rPr>
          <w:rFonts w:eastAsia="Calibri" w:cs="Calibri"/>
          <w:i/>
          <w:color w:val="215868"/>
          <w:sz w:val="24"/>
        </w:rPr>
        <w:t>2A Prospect Road</w:t>
      </w:r>
      <w:r>
        <w:rPr>
          <w:rFonts w:eastAsia="Calibri" w:cs="Calibri"/>
          <w:i/>
          <w:color w:val="215868"/>
          <w:sz w:val="24"/>
        </w:rPr>
        <w:t xml:space="preserve"> </w:t>
      </w:r>
      <w:r w:rsidRPr="00A67E60">
        <w:rPr>
          <w:rFonts w:eastAsia="Calibri" w:cs="Calibri"/>
          <w:i/>
          <w:color w:val="215868"/>
          <w:sz w:val="24"/>
        </w:rPr>
        <w:t>Harrogate.</w:t>
      </w:r>
      <w:r w:rsidR="00566B8B">
        <w:rPr>
          <w:rFonts w:eastAsia="Calibri" w:cs="Calibri"/>
          <w:i/>
          <w:color w:val="215868"/>
          <w:sz w:val="24"/>
        </w:rPr>
        <w:t xml:space="preserve"> </w:t>
      </w:r>
      <w:r w:rsidRPr="00A67E60">
        <w:rPr>
          <w:rFonts w:eastAsia="Calibri" w:cs="Calibri"/>
          <w:i/>
          <w:color w:val="215868"/>
          <w:sz w:val="24"/>
        </w:rPr>
        <w:t>HG2 7PB</w:t>
      </w:r>
    </w:p>
    <w:p w14:paraId="1A9F133F" w14:textId="3BA10171" w:rsidR="00892314" w:rsidRPr="00BD0337" w:rsidRDefault="00BD3CBC" w:rsidP="00BD0337">
      <w:pPr>
        <w:ind w:right="220"/>
        <w:jc w:val="both"/>
        <w:rPr>
          <w:rFonts w:eastAsia="Calibri" w:cs="Calibri"/>
          <w:i/>
          <w:color w:val="215868"/>
          <w:sz w:val="24"/>
        </w:rPr>
      </w:pPr>
      <w:r w:rsidRPr="00BD3CBC">
        <w:rPr>
          <w:rFonts w:eastAsia="Calibri" w:cs="Calibri"/>
          <w:i/>
          <w:color w:val="215868"/>
          <w:sz w:val="24"/>
        </w:rPr>
        <w:t>Email:</w:t>
      </w:r>
      <w:hyperlink r:id="rId9" w:history="1">
        <w:r w:rsidR="00892314" w:rsidRPr="001E6F18">
          <w:rPr>
            <w:rStyle w:val="Hyperlink"/>
            <w:rFonts w:eastAsia="Calibri" w:cs="Calibri"/>
            <w:i/>
            <w:sz w:val="24"/>
            <w:lang w:val="en-US"/>
          </w:rPr>
          <w:t>folu</w:t>
        </w:r>
        <w:r w:rsidR="00892314" w:rsidRPr="001E6F18">
          <w:rPr>
            <w:rStyle w:val="Hyperlink"/>
            <w:rFonts w:eastAsia="Calibri" w:cs="Calibri"/>
            <w:i/>
            <w:sz w:val="24"/>
            <w:lang w:val="yo-NG"/>
          </w:rPr>
          <w:t>taiwo</w:t>
        </w:r>
        <w:r w:rsidR="00892314" w:rsidRPr="001E6F18">
          <w:rPr>
            <w:rStyle w:val="Hyperlink"/>
            <w:rFonts w:eastAsia="Calibri" w:cs="Calibri"/>
            <w:i/>
            <w:sz w:val="24"/>
            <w:lang w:val="en-US"/>
          </w:rPr>
          <w:t>@yahoo.com</w:t>
        </w:r>
      </w:hyperlink>
    </w:p>
    <w:p w14:paraId="7B8A3C7C" w14:textId="3FCCB372" w:rsidR="00892314" w:rsidRPr="00892314" w:rsidRDefault="00BD3CBC" w:rsidP="001339C5">
      <w:pPr>
        <w:ind w:right="220"/>
        <w:jc w:val="both"/>
        <w:rPr>
          <w:rFonts w:eastAsia="Calibri" w:cs="Calibri"/>
          <w:i/>
          <w:color w:val="215868"/>
          <w:sz w:val="24"/>
          <w:lang w:val="en-US"/>
        </w:rPr>
      </w:pPr>
      <w:r w:rsidRPr="00BD3CBC">
        <w:rPr>
          <w:rFonts w:eastAsia="Calibri" w:cs="Calibri"/>
          <w:i/>
          <w:color w:val="215868"/>
          <w:sz w:val="24"/>
        </w:rPr>
        <w:t xml:space="preserve">Tel: </w:t>
      </w:r>
      <w:r w:rsidR="00C05A99">
        <w:rPr>
          <w:rFonts w:eastAsia="Calibri" w:cs="Calibri"/>
          <w:i/>
          <w:color w:val="215868"/>
          <w:sz w:val="24"/>
        </w:rPr>
        <w:t>07762</w:t>
      </w:r>
      <w:r w:rsidR="000C4ABD">
        <w:rPr>
          <w:rFonts w:eastAsia="Calibri" w:cs="Calibri"/>
          <w:i/>
          <w:color w:val="215868"/>
          <w:sz w:val="24"/>
        </w:rPr>
        <w:t>159997</w:t>
      </w:r>
    </w:p>
    <w:p w14:paraId="6297F2D9" w14:textId="4E620714" w:rsidR="00F959E2" w:rsidRDefault="00F959E2" w:rsidP="001A7668">
      <w:pPr>
        <w:ind w:right="220"/>
        <w:jc w:val="both"/>
      </w:pPr>
    </w:p>
    <w:p w14:paraId="59F5E7A9" w14:textId="77777777" w:rsidR="00F959E2" w:rsidRDefault="00744056" w:rsidP="001A0195">
      <w:pPr>
        <w:jc w:val="both"/>
      </w:pPr>
      <w:r>
        <w:rPr>
          <w:rFonts w:ascii="Cambria" w:eastAsia="Cambria" w:hAnsi="Cambria" w:cs="Cambria"/>
          <w:b/>
          <w:color w:val="002060"/>
          <w:sz w:val="28"/>
        </w:rPr>
        <w:t>CAREER OBJECTIVE</w:t>
      </w:r>
    </w:p>
    <w:p w14:paraId="49C514A4" w14:textId="77777777" w:rsidR="00F959E2" w:rsidRDefault="00CB3C3B" w:rsidP="001A0195">
      <w:pPr>
        <w:jc w:val="both"/>
      </w:pPr>
      <w:r>
        <w:rPr>
          <w:noProof/>
        </w:rPr>
        <w:object w:dxaOrig="10275" w:dyaOrig="60" w14:anchorId="2562EEF2">
          <v:shape id="Picture 2" o:spid="_x0000_i1026" type="#_x0000_t75" style="width:513pt;height:3pt;visibility:visible;mso-wrap-style:square" o:ole="">
            <v:imagedata r:id="rId7" o:title=""/>
          </v:shape>
          <o:OLEObject Type="Embed" ProgID="StaticMetafile" ShapeID="Picture 2" DrawAspect="Content" ObjectID="_1779187408" r:id="rId10"/>
        </w:object>
      </w:r>
    </w:p>
    <w:p w14:paraId="7D5826D1" w14:textId="3A34CCDF" w:rsidR="00791798" w:rsidRDefault="00435167" w:rsidP="001A0195">
      <w:pPr>
        <w:jc w:val="both"/>
        <w:rPr>
          <w:rFonts w:eastAsia="Calibri" w:cs="Calibri"/>
          <w:sz w:val="28"/>
        </w:rPr>
      </w:pPr>
      <w:r w:rsidRPr="00435167">
        <w:rPr>
          <w:rFonts w:eastAsia="Calibri" w:cs="Calibri"/>
          <w:sz w:val="28"/>
        </w:rPr>
        <w:t>To put my knowledge of e</w:t>
      </w:r>
      <w:r w:rsidR="00726E98">
        <w:rPr>
          <w:rFonts w:eastAsia="Calibri" w:cs="Calibri"/>
          <w:sz w:val="28"/>
        </w:rPr>
        <w:t>vidence-based patient care and support</w:t>
      </w:r>
      <w:r w:rsidRPr="00435167">
        <w:rPr>
          <w:rFonts w:eastAsia="Calibri" w:cs="Calibri"/>
          <w:sz w:val="28"/>
        </w:rPr>
        <w:t xml:space="preserve"> into practise in an environment that will help my career as a caregiver. To continually demonstrate my commitment to furthering the company's values, aims, and objectives as well as the healthcare system in order to eventually establish myself as a vital part of my organisation.</w:t>
      </w:r>
    </w:p>
    <w:p w14:paraId="682AC3D3" w14:textId="77777777" w:rsidR="00791798" w:rsidRDefault="00791798" w:rsidP="001A0195">
      <w:pPr>
        <w:jc w:val="both"/>
        <w:rPr>
          <w:rFonts w:eastAsia="Calibri" w:cs="Calibri"/>
          <w:sz w:val="28"/>
        </w:rPr>
      </w:pPr>
    </w:p>
    <w:p w14:paraId="2B8B8779" w14:textId="0275D424" w:rsidR="00F959E2" w:rsidRDefault="00744056" w:rsidP="001A0195">
      <w:pPr>
        <w:jc w:val="both"/>
      </w:pPr>
      <w:r>
        <w:rPr>
          <w:rFonts w:ascii="Cambria" w:eastAsia="Cambria" w:hAnsi="Cambria" w:cs="Cambria"/>
          <w:b/>
          <w:color w:val="002060"/>
          <w:sz w:val="28"/>
        </w:rPr>
        <w:t>PERSONAL STATEMENT</w:t>
      </w:r>
    </w:p>
    <w:p w14:paraId="7B1D2F52" w14:textId="09366848" w:rsidR="00F959E2" w:rsidRDefault="00CB3C3B" w:rsidP="001A0195">
      <w:pPr>
        <w:jc w:val="both"/>
      </w:pPr>
      <w:r>
        <w:rPr>
          <w:noProof/>
        </w:rPr>
        <w:object w:dxaOrig="10275" w:dyaOrig="60" w14:anchorId="5F757C39">
          <v:shape id="Picture 3" o:spid="_x0000_i1027" type="#_x0000_t75" style="width:513pt;height:3pt;visibility:visible;mso-wrap-style:square" o:ole="">
            <v:imagedata r:id="rId7" o:title=""/>
          </v:shape>
          <o:OLEObject Type="Embed" ProgID="StaticMetafile" ShapeID="Picture 3" DrawAspect="Content" ObjectID="_1779187409" r:id="rId11"/>
        </w:object>
      </w:r>
    </w:p>
    <w:p w14:paraId="61C4A61D" w14:textId="6EDECE7A" w:rsidR="0019579C" w:rsidRDefault="00726E98" w:rsidP="001A0195">
      <w:pPr>
        <w:jc w:val="both"/>
        <w:rPr>
          <w:rFonts w:eastAsia="Calibri" w:cs="Calibri"/>
          <w:sz w:val="28"/>
          <w:lang w:val="en-US"/>
        </w:rPr>
      </w:pPr>
      <w:r w:rsidRPr="00726E98">
        <w:rPr>
          <w:rFonts w:eastAsia="Calibri" w:cs="Calibri"/>
          <w:sz w:val="28"/>
        </w:rPr>
        <w:t>I am a dedicated worker who is self-driven, sympathetic, and understanding. I have a strong enthusiasm for helping people, especially the elderly. Helping others and exhibiting compassion and care are important to me.</w:t>
      </w:r>
      <w:r>
        <w:rPr>
          <w:rFonts w:eastAsia="Calibri" w:cs="Calibri"/>
          <w:sz w:val="28"/>
        </w:rPr>
        <w:t xml:space="preserve"> </w:t>
      </w:r>
      <w:r w:rsidR="0019579C" w:rsidRPr="0019579C">
        <w:rPr>
          <w:rFonts w:eastAsia="Calibri" w:cs="Calibri"/>
          <w:sz w:val="28"/>
        </w:rPr>
        <w:t xml:space="preserve">My primary goal is to ensure that I provide exceptional care and proper hygiene to </w:t>
      </w:r>
      <w:r w:rsidR="00084E69">
        <w:rPr>
          <w:rFonts w:eastAsia="Calibri" w:cs="Calibri"/>
          <w:sz w:val="28"/>
        </w:rPr>
        <w:t>my clients</w:t>
      </w:r>
      <w:r w:rsidR="0019579C" w:rsidRPr="0019579C">
        <w:rPr>
          <w:rFonts w:eastAsia="Calibri" w:cs="Calibri"/>
          <w:sz w:val="28"/>
        </w:rPr>
        <w:t xml:space="preserve"> in accordance with their individual </w:t>
      </w:r>
      <w:r w:rsidR="00084E69">
        <w:rPr>
          <w:rFonts w:eastAsia="Calibri" w:cs="Calibri"/>
          <w:sz w:val="28"/>
        </w:rPr>
        <w:t xml:space="preserve">care needs and </w:t>
      </w:r>
      <w:r w:rsidR="0019579C" w:rsidRPr="0019579C">
        <w:rPr>
          <w:rFonts w:eastAsia="Calibri" w:cs="Calibri"/>
          <w:sz w:val="28"/>
        </w:rPr>
        <w:t>care plans, while also preserving dignity and equality through effective communication, patient-</w:t>
      </w:r>
      <w:r w:rsidR="000E59C3" w:rsidRPr="0019579C">
        <w:rPr>
          <w:rFonts w:eastAsia="Calibri" w:cs="Calibri"/>
          <w:sz w:val="28"/>
        </w:rPr>
        <w:t>centred</w:t>
      </w:r>
      <w:r w:rsidR="0019579C" w:rsidRPr="0019579C">
        <w:rPr>
          <w:rFonts w:eastAsia="Calibri" w:cs="Calibri"/>
          <w:sz w:val="28"/>
        </w:rPr>
        <w:t xml:space="preserve"> care, compassion, and safety strategies.</w:t>
      </w:r>
      <w:r w:rsidR="009F70E3">
        <w:rPr>
          <w:rFonts w:eastAsia="Calibri" w:cs="Calibri"/>
          <w:sz w:val="28"/>
        </w:rPr>
        <w:t xml:space="preserve"> </w:t>
      </w:r>
      <w:r w:rsidR="009F70E3">
        <w:rPr>
          <w:rFonts w:eastAsia="Calibri" w:cs="Calibri"/>
          <w:sz w:val="28"/>
          <w:lang w:val="en-US"/>
        </w:rPr>
        <w:t>I</w:t>
      </w:r>
      <w:r w:rsidR="00084E69">
        <w:rPr>
          <w:rFonts w:eastAsia="Calibri" w:cs="Calibri"/>
          <w:sz w:val="28"/>
          <w:lang w:val="en-US"/>
        </w:rPr>
        <w:t xml:space="preserve"> am a team </w:t>
      </w:r>
      <w:r w:rsidR="007976CB">
        <w:rPr>
          <w:rFonts w:eastAsia="Calibri" w:cs="Calibri"/>
          <w:sz w:val="28"/>
          <w:lang w:val="en-US"/>
        </w:rPr>
        <w:t>player,</w:t>
      </w:r>
      <w:r w:rsidR="00084E69">
        <w:rPr>
          <w:rFonts w:eastAsia="Calibri" w:cs="Calibri"/>
          <w:sz w:val="28"/>
          <w:lang w:val="en-US"/>
        </w:rPr>
        <w:t xml:space="preserve"> and I am happy </w:t>
      </w:r>
      <w:r w:rsidR="007976CB">
        <w:rPr>
          <w:rFonts w:eastAsia="Calibri" w:cs="Calibri"/>
          <w:sz w:val="28"/>
          <w:lang w:val="en-US"/>
        </w:rPr>
        <w:t>to take</w:t>
      </w:r>
      <w:r w:rsidR="00084E69">
        <w:rPr>
          <w:rFonts w:eastAsia="Calibri" w:cs="Calibri"/>
          <w:sz w:val="28"/>
          <w:lang w:val="en-US"/>
        </w:rPr>
        <w:t xml:space="preserve"> up more duties within the organization to cover up for periods of staff shortage</w:t>
      </w:r>
      <w:r w:rsidR="009F70E3" w:rsidRPr="009F70E3">
        <w:rPr>
          <w:rFonts w:eastAsia="Calibri" w:cs="Calibri"/>
          <w:sz w:val="28"/>
          <w:lang w:val="en-US"/>
        </w:rPr>
        <w:t>.</w:t>
      </w:r>
      <w:r w:rsidR="00084E69">
        <w:rPr>
          <w:rFonts w:eastAsia="Calibri" w:cs="Calibri"/>
          <w:sz w:val="28"/>
          <w:lang w:val="en-US"/>
        </w:rPr>
        <w:t xml:space="preserve"> I am happy to be contacted to resume as soon as possible if picked for this role.</w:t>
      </w:r>
    </w:p>
    <w:p w14:paraId="3B1EC509" w14:textId="77777777" w:rsidR="00084E69" w:rsidRPr="00084E69" w:rsidRDefault="00084E69" w:rsidP="001A0195">
      <w:pPr>
        <w:jc w:val="both"/>
        <w:rPr>
          <w:rFonts w:eastAsia="Calibri" w:cs="Calibri"/>
          <w:sz w:val="28"/>
        </w:rPr>
      </w:pPr>
    </w:p>
    <w:p w14:paraId="42AEEB41" w14:textId="77777777" w:rsidR="00F959E2" w:rsidRDefault="00744056" w:rsidP="001A0195">
      <w:pPr>
        <w:jc w:val="both"/>
      </w:pPr>
      <w:r>
        <w:rPr>
          <w:rFonts w:ascii="Cambria" w:eastAsia="Cambria" w:hAnsi="Cambria" w:cs="Cambria"/>
          <w:b/>
          <w:color w:val="002060"/>
          <w:sz w:val="28"/>
        </w:rPr>
        <w:t>PROFESSIONAL SKILLS</w:t>
      </w:r>
    </w:p>
    <w:p w14:paraId="4B84073C" w14:textId="77777777" w:rsidR="00F959E2" w:rsidRDefault="00CB3C3B" w:rsidP="001A0195">
      <w:pPr>
        <w:jc w:val="both"/>
      </w:pPr>
      <w:r>
        <w:rPr>
          <w:noProof/>
        </w:rPr>
        <w:object w:dxaOrig="10275" w:dyaOrig="60" w14:anchorId="392B8D65">
          <v:shape id="Picture 4" o:spid="_x0000_i1028" type="#_x0000_t75" style="width:513pt;height:3pt;visibility:visible;mso-wrap-style:square" o:ole="">
            <v:imagedata r:id="rId7" o:title=""/>
          </v:shape>
          <o:OLEObject Type="Embed" ProgID="StaticMetafile" ShapeID="Picture 4" DrawAspect="Content" ObjectID="_1779187410" r:id="rId12"/>
        </w:object>
      </w:r>
    </w:p>
    <w:p w14:paraId="6D6503B4" w14:textId="77777777" w:rsidR="00BC1BF2" w:rsidRPr="00BC1BF2" w:rsidRDefault="00744056" w:rsidP="00BC1BF2">
      <w:pPr>
        <w:numPr>
          <w:ilvl w:val="0"/>
          <w:numId w:val="1"/>
        </w:numPr>
        <w:tabs>
          <w:tab w:val="left" w:pos="60"/>
        </w:tabs>
        <w:ind w:left="-360" w:firstLine="360"/>
        <w:jc w:val="both"/>
      </w:pPr>
      <w:r>
        <w:rPr>
          <w:rFonts w:ascii="Noto Sans Symbols" w:eastAsia="Noto Sans Symbols" w:hAnsi="Noto Sans Symbols" w:cs="Noto Sans Symbols"/>
          <w:sz w:val="28"/>
        </w:rPr>
        <w:t>Excellent communication and interpersonal skills</w:t>
      </w:r>
      <w:r w:rsidR="00BC1BF2" w:rsidRPr="00BC1BF2">
        <w:rPr>
          <w:rFonts w:ascii="Noto Sans Symbols" w:eastAsia="Noto Sans Symbols" w:hAnsi="Noto Sans Symbols" w:cs="Noto Sans Symbols"/>
          <w:sz w:val="28"/>
        </w:rPr>
        <w:t xml:space="preserve"> </w:t>
      </w:r>
    </w:p>
    <w:p w14:paraId="45B59736" w14:textId="574BFE3D" w:rsidR="00BC1BF2" w:rsidRPr="00FE0434" w:rsidRDefault="00BC1BF2" w:rsidP="00BC1BF2">
      <w:pPr>
        <w:numPr>
          <w:ilvl w:val="0"/>
          <w:numId w:val="1"/>
        </w:numPr>
        <w:tabs>
          <w:tab w:val="left" w:pos="60"/>
        </w:tabs>
        <w:ind w:left="-360" w:firstLine="360"/>
        <w:jc w:val="both"/>
      </w:pPr>
      <w:r>
        <w:rPr>
          <w:rFonts w:ascii="Noto Sans Symbols" w:eastAsia="Noto Sans Symbols" w:hAnsi="Noto Sans Symbols" w:cs="Noto Sans Symbols"/>
          <w:sz w:val="28"/>
        </w:rPr>
        <w:t>Critical thinking skills</w:t>
      </w:r>
      <w:r w:rsidRPr="00FE0434">
        <w:rPr>
          <w:rFonts w:ascii="Noto Sans Symbols" w:eastAsia="Noto Sans Symbols" w:hAnsi="Noto Sans Symbols" w:cs="Noto Sans Symbols"/>
          <w:sz w:val="28"/>
        </w:rPr>
        <w:t xml:space="preserve"> </w:t>
      </w:r>
    </w:p>
    <w:p w14:paraId="6276CB1B" w14:textId="77777777" w:rsidR="00BC1BF2" w:rsidRPr="00E223DC" w:rsidRDefault="00BC1BF2" w:rsidP="00BC1BF2">
      <w:pPr>
        <w:numPr>
          <w:ilvl w:val="0"/>
          <w:numId w:val="1"/>
        </w:numPr>
        <w:tabs>
          <w:tab w:val="left" w:pos="60"/>
        </w:tabs>
        <w:ind w:left="-360" w:firstLine="360"/>
        <w:jc w:val="both"/>
      </w:pPr>
      <w:r>
        <w:rPr>
          <w:rFonts w:ascii="Noto Sans Symbols" w:eastAsia="Noto Sans Symbols" w:hAnsi="Noto Sans Symbols" w:cs="Noto Sans Symbols"/>
          <w:sz w:val="28"/>
        </w:rPr>
        <w:t>Teamwork and dependability</w:t>
      </w:r>
    </w:p>
    <w:p w14:paraId="1475A20F" w14:textId="77777777" w:rsidR="00F959E2" w:rsidRDefault="00744056" w:rsidP="001A0195">
      <w:pPr>
        <w:numPr>
          <w:ilvl w:val="0"/>
          <w:numId w:val="1"/>
        </w:numPr>
        <w:tabs>
          <w:tab w:val="left" w:pos="60"/>
        </w:tabs>
        <w:ind w:left="-360" w:firstLine="360"/>
        <w:jc w:val="both"/>
      </w:pPr>
      <w:r>
        <w:rPr>
          <w:rFonts w:ascii="Noto Sans Symbols" w:eastAsia="Noto Sans Symbols" w:hAnsi="Noto Sans Symbols" w:cs="Noto Sans Symbols"/>
          <w:sz w:val="28"/>
        </w:rPr>
        <w:t>Strong knowledge of infection control processes</w:t>
      </w:r>
    </w:p>
    <w:p w14:paraId="70607C2B" w14:textId="77777777" w:rsidR="00F959E2" w:rsidRDefault="00744056" w:rsidP="001A0195">
      <w:pPr>
        <w:numPr>
          <w:ilvl w:val="0"/>
          <w:numId w:val="1"/>
        </w:numPr>
        <w:tabs>
          <w:tab w:val="left" w:pos="60"/>
        </w:tabs>
        <w:ind w:left="-360" w:firstLine="360"/>
        <w:jc w:val="both"/>
      </w:pPr>
      <w:r>
        <w:rPr>
          <w:rFonts w:ascii="Noto Sans Symbols" w:eastAsia="Noto Sans Symbols" w:hAnsi="Noto Sans Symbols" w:cs="Noto Sans Symbols"/>
          <w:sz w:val="28"/>
        </w:rPr>
        <w:t>Good time management skills</w:t>
      </w:r>
    </w:p>
    <w:p w14:paraId="40887FC6" w14:textId="77777777" w:rsidR="00F959E2" w:rsidRDefault="00744056" w:rsidP="001A0195">
      <w:pPr>
        <w:numPr>
          <w:ilvl w:val="0"/>
          <w:numId w:val="1"/>
        </w:numPr>
        <w:tabs>
          <w:tab w:val="left" w:pos="60"/>
        </w:tabs>
        <w:ind w:left="-360" w:firstLine="360"/>
        <w:jc w:val="both"/>
      </w:pPr>
      <w:r>
        <w:rPr>
          <w:rFonts w:ascii="Noto Sans Symbols" w:eastAsia="Noto Sans Symbols" w:hAnsi="Noto Sans Symbols" w:cs="Noto Sans Symbols"/>
          <w:sz w:val="28"/>
        </w:rPr>
        <w:t>Leadership and management skills</w:t>
      </w:r>
    </w:p>
    <w:p w14:paraId="7D566D8A" w14:textId="77777777" w:rsidR="00A90303" w:rsidRDefault="00A90303" w:rsidP="001A0195">
      <w:pPr>
        <w:jc w:val="both"/>
        <w:rPr>
          <w:rFonts w:ascii="Cambria" w:eastAsia="Cambria" w:hAnsi="Cambria" w:cs="Cambria"/>
          <w:b/>
          <w:color w:val="244061"/>
          <w:sz w:val="28"/>
        </w:rPr>
      </w:pPr>
    </w:p>
    <w:p w14:paraId="5C284407" w14:textId="6F3C74B6" w:rsidR="00F959E2" w:rsidRDefault="00744056" w:rsidP="001A0195">
      <w:pPr>
        <w:jc w:val="both"/>
      </w:pPr>
      <w:r>
        <w:rPr>
          <w:rFonts w:ascii="Cambria" w:eastAsia="Cambria" w:hAnsi="Cambria" w:cs="Cambria"/>
          <w:b/>
          <w:color w:val="244061"/>
          <w:sz w:val="28"/>
        </w:rPr>
        <w:t>PROFESSIONAL QUALIFICATION</w:t>
      </w:r>
      <w:r w:rsidR="004B28C4">
        <w:rPr>
          <w:rFonts w:ascii="Cambria" w:eastAsia="Cambria" w:hAnsi="Cambria" w:cs="Cambria"/>
          <w:b/>
          <w:color w:val="244061"/>
          <w:sz w:val="28"/>
        </w:rPr>
        <w:t>S</w:t>
      </w:r>
      <w:r>
        <w:rPr>
          <w:rFonts w:ascii="Cambria" w:eastAsia="Cambria" w:hAnsi="Cambria" w:cs="Cambria"/>
          <w:b/>
          <w:color w:val="244061"/>
          <w:sz w:val="28"/>
        </w:rPr>
        <w:t xml:space="preserve"> </w:t>
      </w:r>
      <w:r w:rsidR="00601764">
        <w:rPr>
          <w:rFonts w:ascii="Cambria" w:eastAsia="Cambria" w:hAnsi="Cambria" w:cs="Cambria"/>
          <w:b/>
          <w:color w:val="244061"/>
          <w:sz w:val="28"/>
        </w:rPr>
        <w:t>/ CERTIFICATION</w:t>
      </w:r>
    </w:p>
    <w:p w14:paraId="47F7A7DA" w14:textId="68577BD6" w:rsidR="00955A95" w:rsidRPr="00154AD7" w:rsidRDefault="00CB3C3B" w:rsidP="00154AD7">
      <w:pPr>
        <w:jc w:val="both"/>
      </w:pPr>
      <w:r>
        <w:rPr>
          <w:noProof/>
        </w:rPr>
        <w:object w:dxaOrig="10275" w:dyaOrig="60" w14:anchorId="576086B3">
          <v:shape id="Picture 6" o:spid="_x0000_i1029" type="#_x0000_t75" style="width:513pt;height:3pt;visibility:visible;mso-wrap-style:square" o:ole="">
            <v:imagedata r:id="rId7" o:title=""/>
          </v:shape>
          <o:OLEObject Type="Embed" ProgID="StaticMetafile" ShapeID="Picture 6" DrawAspect="Content" ObjectID="_1779187411" r:id="rId13"/>
        </w:object>
      </w:r>
    </w:p>
    <w:p w14:paraId="577D9500" w14:textId="041CA38C" w:rsidR="005B7881" w:rsidRPr="00154AD7" w:rsidRDefault="00B16A72" w:rsidP="00154AD7">
      <w:pPr>
        <w:ind w:left="2160" w:hanging="2160"/>
        <w:jc w:val="both"/>
        <w:rPr>
          <w:rFonts w:ascii="Times New Roman" w:eastAsia="Century Gothic" w:hAnsi="Times New Roman"/>
          <w:sz w:val="28"/>
          <w:szCs w:val="28"/>
          <w:lang w:val="en-US"/>
        </w:rPr>
      </w:pPr>
      <w:r>
        <w:rPr>
          <w:rFonts w:ascii="Times New Roman" w:eastAsia="Century Gothic" w:hAnsi="Times New Roman"/>
          <w:b/>
          <w:sz w:val="28"/>
          <w:szCs w:val="28"/>
        </w:rPr>
        <w:t>2009</w:t>
      </w:r>
      <w:r w:rsidR="009A5343">
        <w:rPr>
          <w:rFonts w:ascii="Times New Roman" w:eastAsia="Century Gothic" w:hAnsi="Times New Roman"/>
          <w:b/>
          <w:sz w:val="28"/>
          <w:szCs w:val="28"/>
        </w:rPr>
        <w:tab/>
        <w:t>B</w:t>
      </w:r>
      <w:r w:rsidRPr="00B16A72">
        <w:rPr>
          <w:rFonts w:ascii="Times New Roman" w:eastAsia="Century Gothic" w:hAnsi="Times New Roman"/>
          <w:b/>
          <w:sz w:val="28"/>
          <w:szCs w:val="28"/>
          <w:lang w:val="en-US"/>
        </w:rPr>
        <w:t>.</w:t>
      </w:r>
      <w:proofErr w:type="spellStart"/>
      <w:r w:rsidRPr="00B16A72">
        <w:rPr>
          <w:rFonts w:ascii="Times New Roman" w:eastAsia="Century Gothic" w:hAnsi="Times New Roman"/>
          <w:b/>
          <w:sz w:val="28"/>
          <w:szCs w:val="28"/>
          <w:lang w:val="en-US"/>
        </w:rPr>
        <w:t>sc</w:t>
      </w:r>
      <w:proofErr w:type="spellEnd"/>
      <w:r w:rsidRPr="00B16A72">
        <w:rPr>
          <w:rFonts w:ascii="Times New Roman" w:eastAsia="Century Gothic" w:hAnsi="Times New Roman"/>
          <w:b/>
          <w:sz w:val="28"/>
          <w:szCs w:val="28"/>
          <w:lang w:val="en-US"/>
        </w:rPr>
        <w:t xml:space="preserve"> International Law &amp; Diplomacy</w:t>
      </w:r>
      <w:r w:rsidR="009A5343">
        <w:rPr>
          <w:rFonts w:ascii="Times New Roman" w:eastAsia="Century Gothic" w:hAnsi="Times New Roman"/>
          <w:b/>
          <w:sz w:val="28"/>
          <w:szCs w:val="28"/>
        </w:rPr>
        <w:t xml:space="preserve">: </w:t>
      </w:r>
      <w:r w:rsidRPr="00B16A72">
        <w:rPr>
          <w:rFonts w:ascii="Times New Roman" w:eastAsia="Century Gothic" w:hAnsi="Times New Roman"/>
          <w:sz w:val="28"/>
          <w:szCs w:val="28"/>
          <w:lang w:val="en-US"/>
        </w:rPr>
        <w:t>Babcock University</w:t>
      </w:r>
      <w:r>
        <w:rPr>
          <w:rFonts w:ascii="Times New Roman" w:eastAsia="Century Gothic" w:hAnsi="Times New Roman"/>
          <w:sz w:val="28"/>
          <w:szCs w:val="28"/>
          <w:lang w:val="en-US"/>
        </w:rPr>
        <w:t>, Nigeria</w:t>
      </w:r>
      <w:r w:rsidR="00660764">
        <w:rPr>
          <w:rFonts w:ascii="Times New Roman" w:eastAsia="Century Gothic" w:hAnsi="Times New Roman"/>
          <w:sz w:val="28"/>
          <w:szCs w:val="28"/>
          <w:lang w:val="en-US"/>
        </w:rPr>
        <w:t>.</w:t>
      </w:r>
      <w:r w:rsidR="005B7881" w:rsidRPr="005B7881">
        <w:rPr>
          <w:rFonts w:ascii="Times New Roman" w:eastAsia="Century Gothic" w:hAnsi="Times New Roman"/>
          <w:sz w:val="28"/>
          <w:szCs w:val="28"/>
          <w:lang w:val="yo-NG"/>
        </w:rPr>
        <w:t xml:space="preserve">                                       </w:t>
      </w:r>
    </w:p>
    <w:p w14:paraId="29538681" w14:textId="0600B304" w:rsidR="00955A95" w:rsidRDefault="00955A95" w:rsidP="00154AD7">
      <w:pPr>
        <w:ind w:left="2160" w:hanging="2160"/>
        <w:jc w:val="both"/>
        <w:rPr>
          <w:rFonts w:ascii="Times New Roman" w:eastAsia="Century Gothic" w:hAnsi="Times New Roman"/>
          <w:bCs/>
          <w:sz w:val="28"/>
          <w:szCs w:val="28"/>
          <w:lang w:val="en-US"/>
        </w:rPr>
      </w:pPr>
      <w:r>
        <w:rPr>
          <w:rFonts w:ascii="Times New Roman" w:eastAsia="Century Gothic" w:hAnsi="Times New Roman"/>
          <w:b/>
          <w:sz w:val="28"/>
          <w:szCs w:val="28"/>
        </w:rPr>
        <w:t>2005</w:t>
      </w:r>
      <w:r w:rsidR="00536871">
        <w:rPr>
          <w:rFonts w:ascii="Times New Roman" w:eastAsia="Century Gothic" w:hAnsi="Times New Roman"/>
          <w:b/>
          <w:sz w:val="28"/>
          <w:szCs w:val="28"/>
        </w:rPr>
        <w:tab/>
      </w:r>
      <w:r w:rsidRPr="00955A95">
        <w:rPr>
          <w:rFonts w:ascii="Times New Roman" w:eastAsia="Century Gothic" w:hAnsi="Times New Roman"/>
          <w:b/>
          <w:sz w:val="28"/>
          <w:szCs w:val="28"/>
          <w:lang w:val="en-US"/>
        </w:rPr>
        <w:t>Senior School Certificate Examination</w:t>
      </w:r>
      <w:r>
        <w:rPr>
          <w:rFonts w:ascii="Times New Roman" w:eastAsia="Century Gothic" w:hAnsi="Times New Roman"/>
          <w:b/>
          <w:sz w:val="28"/>
          <w:szCs w:val="28"/>
          <w:lang w:val="en-US"/>
        </w:rPr>
        <w:t xml:space="preserve">: </w:t>
      </w:r>
      <w:r w:rsidRPr="00955A95">
        <w:rPr>
          <w:rFonts w:ascii="Times New Roman" w:eastAsia="Century Gothic" w:hAnsi="Times New Roman"/>
          <w:bCs/>
          <w:sz w:val="28"/>
          <w:szCs w:val="28"/>
          <w:lang w:val="yo-NG"/>
        </w:rPr>
        <w:t>OLASS</w:t>
      </w:r>
      <w:r w:rsidRPr="00955A95">
        <w:rPr>
          <w:rFonts w:ascii="Times New Roman" w:eastAsia="Century Gothic" w:hAnsi="Times New Roman"/>
          <w:bCs/>
          <w:sz w:val="28"/>
          <w:szCs w:val="28"/>
          <w:lang w:val="en-US"/>
        </w:rPr>
        <w:t xml:space="preserve"> High </w:t>
      </w:r>
      <w:r w:rsidRPr="00955A95">
        <w:rPr>
          <w:rFonts w:ascii="Times New Roman" w:eastAsia="Century Gothic" w:hAnsi="Times New Roman"/>
          <w:bCs/>
          <w:sz w:val="28"/>
          <w:szCs w:val="28"/>
          <w:lang w:val="en-US"/>
        </w:rPr>
        <w:lastRenderedPageBreak/>
        <w:t>School, Nigeria</w:t>
      </w:r>
    </w:p>
    <w:p w14:paraId="63E04744" w14:textId="77777777" w:rsidR="00154AD7" w:rsidRPr="00154AD7" w:rsidRDefault="00154AD7" w:rsidP="00154AD7">
      <w:pPr>
        <w:ind w:left="2160" w:hanging="2160"/>
        <w:jc w:val="both"/>
        <w:rPr>
          <w:rFonts w:ascii="Times New Roman" w:eastAsia="Century Gothic" w:hAnsi="Times New Roman"/>
          <w:bCs/>
          <w:sz w:val="28"/>
          <w:szCs w:val="28"/>
          <w:lang w:val="en-US"/>
        </w:rPr>
      </w:pPr>
    </w:p>
    <w:p w14:paraId="0350BF73" w14:textId="2E892AED" w:rsidR="002D1BE6" w:rsidRDefault="002D1BE6" w:rsidP="00353FDA">
      <w:pPr>
        <w:spacing w:after="240"/>
        <w:ind w:right="500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Oplex</w:t>
      </w:r>
      <w:proofErr w:type="spellEnd"/>
      <w:r>
        <w:rPr>
          <w:rFonts w:ascii="Times New Roman" w:hAnsi="Times New Roman"/>
          <w:b/>
          <w:sz w:val="28"/>
        </w:rPr>
        <w:t xml:space="preserve"> Careers: </w:t>
      </w:r>
      <w:r w:rsidR="00D53B39">
        <w:rPr>
          <w:rFonts w:ascii="Times New Roman" w:hAnsi="Times New Roman"/>
          <w:b/>
          <w:sz w:val="28"/>
        </w:rPr>
        <w:t xml:space="preserve">Diploma in </w:t>
      </w:r>
      <w:r>
        <w:rPr>
          <w:rFonts w:ascii="Times New Roman" w:hAnsi="Times New Roman"/>
          <w:b/>
          <w:sz w:val="28"/>
        </w:rPr>
        <w:t xml:space="preserve">Health and Social care Level 3 and 4 </w:t>
      </w:r>
      <w:r w:rsidR="00D53B39">
        <w:rPr>
          <w:rFonts w:ascii="Times New Roman" w:hAnsi="Times New Roman"/>
          <w:b/>
          <w:sz w:val="28"/>
        </w:rPr>
        <w:t xml:space="preserve">NVQ </w:t>
      </w:r>
      <w:r>
        <w:rPr>
          <w:rFonts w:ascii="Times New Roman" w:hAnsi="Times New Roman"/>
          <w:b/>
          <w:sz w:val="28"/>
        </w:rPr>
        <w:t>(2023)</w:t>
      </w:r>
    </w:p>
    <w:p w14:paraId="2EC65FCB" w14:textId="57034138" w:rsidR="00846084" w:rsidRDefault="00846084" w:rsidP="00353FDA">
      <w:pPr>
        <w:spacing w:after="240"/>
        <w:ind w:right="5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Florence Academy Care certifications in</w:t>
      </w:r>
      <w:r w:rsidR="00515673">
        <w:rPr>
          <w:rFonts w:ascii="Times New Roman" w:hAnsi="Times New Roman"/>
          <w:b/>
          <w:sz w:val="28"/>
        </w:rPr>
        <w:t xml:space="preserve"> (202</w:t>
      </w:r>
      <w:r w:rsidR="00154AD7">
        <w:rPr>
          <w:rFonts w:ascii="Times New Roman" w:hAnsi="Times New Roman"/>
          <w:b/>
          <w:sz w:val="28"/>
        </w:rPr>
        <w:t>3</w:t>
      </w:r>
      <w:r w:rsidR="00515673">
        <w:rPr>
          <w:rFonts w:ascii="Times New Roman" w:hAnsi="Times New Roman"/>
          <w:b/>
          <w:sz w:val="28"/>
        </w:rPr>
        <w:t>)</w:t>
      </w:r>
      <w:r>
        <w:rPr>
          <w:rFonts w:ascii="Times New Roman" w:hAnsi="Times New Roman"/>
          <w:b/>
          <w:sz w:val="28"/>
        </w:rPr>
        <w:t>:</w:t>
      </w:r>
    </w:p>
    <w:p w14:paraId="6D80F96D" w14:textId="77777777" w:rsidR="00E74116" w:rsidRDefault="00E74116" w:rsidP="00353FDA">
      <w:pPr>
        <w:pStyle w:val="ListParagraph"/>
        <w:numPr>
          <w:ilvl w:val="0"/>
          <w:numId w:val="17"/>
        </w:numPr>
        <w:spacing w:after="240"/>
        <w:rPr>
          <w:i/>
          <w:sz w:val="28"/>
          <w:szCs w:val="28"/>
          <w:lang w:val="en-US"/>
        </w:rPr>
        <w:sectPr w:rsidR="00E74116">
          <w:pgSz w:w="11906" w:h="16838"/>
          <w:pgMar w:top="1440" w:right="1440" w:bottom="1440" w:left="1440" w:header="720" w:footer="720" w:gutter="0"/>
          <w:cols w:space="720"/>
        </w:sectPr>
      </w:pPr>
    </w:p>
    <w:p w14:paraId="56CCC2DD" w14:textId="77777777" w:rsidR="00272ADA" w:rsidRPr="00C4093E" w:rsidRDefault="00272ADA" w:rsidP="00353FDA">
      <w:pPr>
        <w:pStyle w:val="ListParagraph"/>
        <w:numPr>
          <w:ilvl w:val="0"/>
          <w:numId w:val="17"/>
        </w:numPr>
        <w:spacing w:after="240"/>
        <w:rPr>
          <w:i/>
          <w:sz w:val="28"/>
          <w:szCs w:val="28"/>
          <w:lang w:val="en-US"/>
        </w:rPr>
      </w:pPr>
      <w:r w:rsidRPr="00C4093E">
        <w:rPr>
          <w:i/>
          <w:sz w:val="28"/>
          <w:szCs w:val="28"/>
          <w:lang w:val="en-US"/>
        </w:rPr>
        <w:t>Understand your role</w:t>
      </w:r>
    </w:p>
    <w:p w14:paraId="51DD1175" w14:textId="77777777" w:rsidR="00AD0BD5" w:rsidRPr="00C4093E" w:rsidRDefault="00AD0BD5" w:rsidP="00353FDA">
      <w:pPr>
        <w:pStyle w:val="ListParagraph"/>
        <w:numPr>
          <w:ilvl w:val="0"/>
          <w:numId w:val="17"/>
        </w:numPr>
        <w:spacing w:after="240"/>
        <w:rPr>
          <w:i/>
          <w:sz w:val="28"/>
          <w:szCs w:val="28"/>
          <w:lang w:val="en-US"/>
        </w:rPr>
      </w:pPr>
      <w:r w:rsidRPr="00C4093E">
        <w:rPr>
          <w:i/>
          <w:sz w:val="28"/>
          <w:szCs w:val="28"/>
          <w:lang w:val="en-US"/>
        </w:rPr>
        <w:t>Duty of Care</w:t>
      </w:r>
    </w:p>
    <w:p w14:paraId="0CD15C40" w14:textId="18A315AF" w:rsidR="00272ADA" w:rsidRDefault="00AD0BD5" w:rsidP="00353FDA">
      <w:pPr>
        <w:pStyle w:val="ListParagraph"/>
        <w:numPr>
          <w:ilvl w:val="0"/>
          <w:numId w:val="17"/>
        </w:numPr>
        <w:spacing w:after="24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Personal Development</w:t>
      </w:r>
    </w:p>
    <w:p w14:paraId="438395FE" w14:textId="77777777" w:rsidR="00AD0BD5" w:rsidRPr="00C4093E" w:rsidRDefault="00AD0BD5" w:rsidP="00353FDA">
      <w:pPr>
        <w:pStyle w:val="ListParagraph"/>
        <w:numPr>
          <w:ilvl w:val="0"/>
          <w:numId w:val="17"/>
        </w:numPr>
        <w:spacing w:after="240"/>
        <w:rPr>
          <w:i/>
          <w:sz w:val="28"/>
          <w:szCs w:val="28"/>
          <w:lang w:val="en-US"/>
        </w:rPr>
      </w:pPr>
      <w:r w:rsidRPr="00C4093E">
        <w:rPr>
          <w:i/>
          <w:sz w:val="28"/>
          <w:szCs w:val="28"/>
          <w:lang w:val="en-US"/>
        </w:rPr>
        <w:t>Equality and Diversity</w:t>
      </w:r>
    </w:p>
    <w:p w14:paraId="6B9BAF6C" w14:textId="77777777" w:rsidR="00AD0BD5" w:rsidRPr="00C4093E" w:rsidRDefault="00AD0BD5" w:rsidP="00353FDA">
      <w:pPr>
        <w:pStyle w:val="ListParagraph"/>
        <w:numPr>
          <w:ilvl w:val="0"/>
          <w:numId w:val="17"/>
        </w:numPr>
        <w:spacing w:after="240"/>
        <w:rPr>
          <w:i/>
          <w:sz w:val="28"/>
          <w:szCs w:val="28"/>
          <w:lang w:val="en-US"/>
        </w:rPr>
      </w:pPr>
      <w:r w:rsidRPr="00C4093E">
        <w:rPr>
          <w:i/>
          <w:sz w:val="28"/>
          <w:szCs w:val="28"/>
          <w:lang w:val="en-US"/>
        </w:rPr>
        <w:t>Privacy and Dignity</w:t>
      </w:r>
    </w:p>
    <w:p w14:paraId="253F6E3D" w14:textId="5FC6A788" w:rsidR="00AD0BD5" w:rsidRDefault="00AD0BD5" w:rsidP="00353FDA">
      <w:pPr>
        <w:pStyle w:val="ListParagraph"/>
        <w:numPr>
          <w:ilvl w:val="0"/>
          <w:numId w:val="17"/>
        </w:numPr>
        <w:spacing w:after="24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Awareness of M</w:t>
      </w:r>
      <w:r w:rsidR="00D31BCE">
        <w:rPr>
          <w:i/>
          <w:sz w:val="28"/>
          <w:szCs w:val="28"/>
          <w:lang w:val="en-US"/>
        </w:rPr>
        <w:t>ental Health</w:t>
      </w:r>
    </w:p>
    <w:p w14:paraId="7802DE57" w14:textId="3BC3DCF3" w:rsidR="00601764" w:rsidRDefault="00601764" w:rsidP="00353FDA">
      <w:pPr>
        <w:pStyle w:val="ListParagraph"/>
        <w:numPr>
          <w:ilvl w:val="0"/>
          <w:numId w:val="17"/>
        </w:numPr>
        <w:spacing w:after="240"/>
        <w:rPr>
          <w:i/>
          <w:sz w:val="28"/>
          <w:szCs w:val="28"/>
          <w:lang w:val="en-US"/>
        </w:rPr>
      </w:pPr>
      <w:r w:rsidRPr="00C4093E">
        <w:rPr>
          <w:i/>
          <w:sz w:val="28"/>
          <w:szCs w:val="28"/>
          <w:lang w:val="en-US"/>
        </w:rPr>
        <w:t>Fluids and Nutrition</w:t>
      </w:r>
    </w:p>
    <w:p w14:paraId="2376B1E9" w14:textId="77777777" w:rsidR="00D31BCE" w:rsidRPr="00C4093E" w:rsidRDefault="00D31BCE" w:rsidP="00353FDA">
      <w:pPr>
        <w:pStyle w:val="ListParagraph"/>
        <w:numPr>
          <w:ilvl w:val="0"/>
          <w:numId w:val="17"/>
        </w:numPr>
        <w:spacing w:after="240"/>
        <w:rPr>
          <w:i/>
          <w:sz w:val="28"/>
          <w:szCs w:val="28"/>
          <w:lang w:val="en-US"/>
        </w:rPr>
      </w:pPr>
      <w:r w:rsidRPr="00C4093E">
        <w:rPr>
          <w:i/>
          <w:sz w:val="28"/>
          <w:szCs w:val="28"/>
          <w:lang w:val="en-US"/>
        </w:rPr>
        <w:t>Infection Prevention and Control</w:t>
      </w:r>
    </w:p>
    <w:p w14:paraId="2F849A68" w14:textId="77777777" w:rsidR="002561F9" w:rsidRPr="00C4093E" w:rsidRDefault="002561F9" w:rsidP="00353FDA">
      <w:pPr>
        <w:pStyle w:val="ListParagraph"/>
        <w:numPr>
          <w:ilvl w:val="0"/>
          <w:numId w:val="17"/>
        </w:numPr>
        <w:spacing w:after="240"/>
        <w:rPr>
          <w:i/>
          <w:sz w:val="28"/>
          <w:szCs w:val="28"/>
          <w:lang w:val="en-US"/>
        </w:rPr>
      </w:pPr>
      <w:r w:rsidRPr="00C4093E">
        <w:rPr>
          <w:i/>
          <w:sz w:val="28"/>
          <w:szCs w:val="28"/>
          <w:lang w:val="en-US"/>
        </w:rPr>
        <w:t>Health and Safety</w:t>
      </w:r>
    </w:p>
    <w:p w14:paraId="54C88351" w14:textId="77777777" w:rsidR="002561F9" w:rsidRPr="00C4093E" w:rsidRDefault="002561F9" w:rsidP="00353FDA">
      <w:pPr>
        <w:pStyle w:val="ListParagraph"/>
        <w:numPr>
          <w:ilvl w:val="0"/>
          <w:numId w:val="17"/>
        </w:numPr>
        <w:spacing w:after="240"/>
        <w:rPr>
          <w:i/>
          <w:sz w:val="28"/>
          <w:szCs w:val="28"/>
          <w:lang w:val="en-US"/>
        </w:rPr>
      </w:pPr>
      <w:r w:rsidRPr="00C4093E">
        <w:rPr>
          <w:i/>
          <w:sz w:val="28"/>
          <w:szCs w:val="28"/>
          <w:lang w:val="en-US"/>
        </w:rPr>
        <w:t>Basic Life Support</w:t>
      </w:r>
    </w:p>
    <w:p w14:paraId="7C771F4A" w14:textId="77777777" w:rsidR="002561F9" w:rsidRPr="00C4093E" w:rsidRDefault="002561F9" w:rsidP="00353FDA">
      <w:pPr>
        <w:pStyle w:val="ListParagraph"/>
        <w:numPr>
          <w:ilvl w:val="0"/>
          <w:numId w:val="17"/>
        </w:numPr>
        <w:spacing w:after="240"/>
        <w:rPr>
          <w:i/>
          <w:sz w:val="28"/>
          <w:szCs w:val="28"/>
          <w:lang w:val="en-US"/>
        </w:rPr>
      </w:pPr>
      <w:r w:rsidRPr="00C4093E">
        <w:rPr>
          <w:i/>
          <w:sz w:val="28"/>
          <w:szCs w:val="28"/>
          <w:lang w:val="en-US"/>
        </w:rPr>
        <w:t>Safeguarding Adults</w:t>
      </w:r>
      <w:r>
        <w:rPr>
          <w:i/>
          <w:sz w:val="28"/>
          <w:szCs w:val="28"/>
          <w:lang w:val="en-US"/>
        </w:rPr>
        <w:t xml:space="preserve"> 1 &amp; 2</w:t>
      </w:r>
    </w:p>
    <w:p w14:paraId="00F85452" w14:textId="77777777" w:rsidR="002561F9" w:rsidRPr="00C4093E" w:rsidRDefault="002561F9" w:rsidP="00353FDA">
      <w:pPr>
        <w:pStyle w:val="ListParagraph"/>
        <w:numPr>
          <w:ilvl w:val="0"/>
          <w:numId w:val="17"/>
        </w:numPr>
        <w:spacing w:after="240"/>
        <w:rPr>
          <w:i/>
          <w:sz w:val="28"/>
          <w:szCs w:val="28"/>
          <w:lang w:val="en-US"/>
        </w:rPr>
      </w:pPr>
      <w:r w:rsidRPr="00C4093E">
        <w:rPr>
          <w:i/>
          <w:sz w:val="28"/>
          <w:szCs w:val="28"/>
          <w:lang w:val="en-US"/>
        </w:rPr>
        <w:t>Safeguarding Children</w:t>
      </w:r>
    </w:p>
    <w:p w14:paraId="4C25365F" w14:textId="77777777" w:rsidR="006A3B23" w:rsidRPr="00C4093E" w:rsidRDefault="006A3B23" w:rsidP="00353FDA">
      <w:pPr>
        <w:pStyle w:val="ListParagraph"/>
        <w:numPr>
          <w:ilvl w:val="0"/>
          <w:numId w:val="17"/>
        </w:numPr>
        <w:spacing w:after="240"/>
        <w:rPr>
          <w:i/>
          <w:sz w:val="28"/>
          <w:szCs w:val="28"/>
          <w:lang w:val="en-US"/>
        </w:rPr>
      </w:pPr>
      <w:r w:rsidRPr="00C4093E">
        <w:rPr>
          <w:i/>
          <w:sz w:val="28"/>
          <w:szCs w:val="28"/>
          <w:lang w:val="en-US"/>
        </w:rPr>
        <w:t xml:space="preserve">Dementia </w:t>
      </w:r>
      <w:r>
        <w:rPr>
          <w:i/>
          <w:sz w:val="28"/>
          <w:szCs w:val="28"/>
          <w:lang w:val="en-US"/>
        </w:rPr>
        <w:t>Care</w:t>
      </w:r>
    </w:p>
    <w:p w14:paraId="64003B6E" w14:textId="4BA479ED" w:rsidR="00D31BCE" w:rsidRDefault="006A3B23" w:rsidP="00353FDA">
      <w:pPr>
        <w:pStyle w:val="ListParagraph"/>
        <w:numPr>
          <w:ilvl w:val="0"/>
          <w:numId w:val="17"/>
        </w:numPr>
        <w:spacing w:after="24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Diabetes Awareness</w:t>
      </w:r>
    </w:p>
    <w:p w14:paraId="7FE64DB0" w14:textId="55846DB0" w:rsidR="006A3B23" w:rsidRDefault="006A3B23" w:rsidP="00353FDA">
      <w:pPr>
        <w:pStyle w:val="ListParagraph"/>
        <w:numPr>
          <w:ilvl w:val="0"/>
          <w:numId w:val="17"/>
        </w:numPr>
        <w:spacing w:after="24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Medication Administration </w:t>
      </w:r>
    </w:p>
    <w:p w14:paraId="5470D2DA" w14:textId="66BBC3B6" w:rsidR="006A3B23" w:rsidRDefault="006A3B23" w:rsidP="00353FDA">
      <w:pPr>
        <w:pStyle w:val="ListParagraph"/>
        <w:numPr>
          <w:ilvl w:val="0"/>
          <w:numId w:val="17"/>
        </w:numPr>
        <w:spacing w:after="24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Food Hygiene</w:t>
      </w:r>
    </w:p>
    <w:p w14:paraId="4C5008DD" w14:textId="7F483686" w:rsidR="006A3B23" w:rsidRDefault="00A73B07" w:rsidP="00353FDA">
      <w:pPr>
        <w:pStyle w:val="ListParagraph"/>
        <w:numPr>
          <w:ilvl w:val="0"/>
          <w:numId w:val="17"/>
        </w:numPr>
        <w:spacing w:after="24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Stroke Awareness</w:t>
      </w:r>
    </w:p>
    <w:p w14:paraId="1060B92E" w14:textId="454A147E" w:rsidR="00A73B07" w:rsidRDefault="00A73B07" w:rsidP="00353FDA">
      <w:pPr>
        <w:pStyle w:val="ListParagraph"/>
        <w:numPr>
          <w:ilvl w:val="0"/>
          <w:numId w:val="17"/>
        </w:numPr>
        <w:spacing w:after="24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Catheter care</w:t>
      </w:r>
    </w:p>
    <w:p w14:paraId="7AAFC6C6" w14:textId="691B43F2" w:rsidR="00EF64E0" w:rsidRPr="00920DC9" w:rsidRDefault="00EF64E0" w:rsidP="00920DC9">
      <w:pPr>
        <w:pStyle w:val="ListParagraph"/>
        <w:numPr>
          <w:ilvl w:val="0"/>
          <w:numId w:val="17"/>
        </w:numPr>
        <w:spacing w:after="24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Parkinson’s</w:t>
      </w:r>
      <w:r w:rsidR="00A73B07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Disease</w:t>
      </w:r>
    </w:p>
    <w:p w14:paraId="13AA2880" w14:textId="5FD64B11" w:rsidR="00EF64E0" w:rsidRPr="00C4093E" w:rsidRDefault="00EF64E0" w:rsidP="00353FDA">
      <w:pPr>
        <w:pStyle w:val="ListParagraph"/>
        <w:numPr>
          <w:ilvl w:val="0"/>
          <w:numId w:val="17"/>
        </w:numPr>
        <w:spacing w:after="24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Emer</w:t>
      </w:r>
      <w:r w:rsidR="00515673">
        <w:rPr>
          <w:i/>
          <w:sz w:val="28"/>
          <w:szCs w:val="28"/>
          <w:lang w:val="en-US"/>
        </w:rPr>
        <w:t>gency First Aid Awareness</w:t>
      </w:r>
    </w:p>
    <w:p w14:paraId="75DB44A4" w14:textId="77777777" w:rsidR="00601764" w:rsidRPr="00C4093E" w:rsidRDefault="00601764" w:rsidP="00353FDA">
      <w:pPr>
        <w:pStyle w:val="ListParagraph"/>
        <w:numPr>
          <w:ilvl w:val="0"/>
          <w:numId w:val="17"/>
        </w:numPr>
        <w:spacing w:after="240"/>
        <w:rPr>
          <w:i/>
          <w:sz w:val="28"/>
          <w:szCs w:val="28"/>
          <w:lang w:val="en-US"/>
        </w:rPr>
      </w:pPr>
      <w:r w:rsidRPr="00C4093E">
        <w:rPr>
          <w:i/>
          <w:sz w:val="28"/>
          <w:szCs w:val="28"/>
          <w:lang w:val="en-US"/>
        </w:rPr>
        <w:t>Learning Disability Awareness</w:t>
      </w:r>
    </w:p>
    <w:p w14:paraId="4D1D44B0" w14:textId="77777777" w:rsidR="00601764" w:rsidRPr="00C4093E" w:rsidRDefault="00601764" w:rsidP="00353FDA">
      <w:pPr>
        <w:pStyle w:val="ListParagraph"/>
        <w:numPr>
          <w:ilvl w:val="0"/>
          <w:numId w:val="17"/>
        </w:numPr>
        <w:spacing w:after="240"/>
        <w:rPr>
          <w:i/>
          <w:sz w:val="28"/>
          <w:szCs w:val="28"/>
          <w:lang w:val="en-US"/>
        </w:rPr>
      </w:pPr>
      <w:r w:rsidRPr="00C4093E">
        <w:rPr>
          <w:i/>
          <w:sz w:val="28"/>
          <w:szCs w:val="28"/>
          <w:lang w:val="en-US"/>
        </w:rPr>
        <w:t>Mental Health Aware</w:t>
      </w:r>
    </w:p>
    <w:p w14:paraId="2CADC0E6" w14:textId="77777777" w:rsidR="00601764" w:rsidRPr="00C4093E" w:rsidRDefault="00601764" w:rsidP="00353FDA">
      <w:pPr>
        <w:pStyle w:val="ListParagraph"/>
        <w:numPr>
          <w:ilvl w:val="0"/>
          <w:numId w:val="17"/>
        </w:numPr>
        <w:spacing w:after="240"/>
        <w:rPr>
          <w:i/>
          <w:sz w:val="28"/>
          <w:szCs w:val="28"/>
          <w:lang w:val="en-US"/>
        </w:rPr>
      </w:pPr>
      <w:r w:rsidRPr="00C4093E">
        <w:rPr>
          <w:i/>
          <w:sz w:val="28"/>
          <w:szCs w:val="28"/>
          <w:lang w:val="en-US"/>
        </w:rPr>
        <w:t>Handling Information</w:t>
      </w:r>
    </w:p>
    <w:p w14:paraId="3C4D65E9" w14:textId="77777777" w:rsidR="00601764" w:rsidRPr="00C4093E" w:rsidRDefault="00601764" w:rsidP="00353FDA">
      <w:pPr>
        <w:pStyle w:val="ListParagraph"/>
        <w:numPr>
          <w:ilvl w:val="0"/>
          <w:numId w:val="17"/>
        </w:numPr>
        <w:spacing w:after="240"/>
        <w:rPr>
          <w:i/>
          <w:sz w:val="28"/>
          <w:szCs w:val="28"/>
          <w:lang w:val="en-US"/>
        </w:rPr>
      </w:pPr>
      <w:r w:rsidRPr="00C4093E">
        <w:rPr>
          <w:i/>
          <w:sz w:val="28"/>
          <w:szCs w:val="28"/>
          <w:lang w:val="en-US"/>
        </w:rPr>
        <w:t>Personal Development</w:t>
      </w:r>
    </w:p>
    <w:p w14:paraId="60282088" w14:textId="3195D41C" w:rsidR="00601764" w:rsidRPr="00C4093E" w:rsidRDefault="00BD51E6" w:rsidP="00353FDA">
      <w:pPr>
        <w:pStyle w:val="ListParagraph"/>
        <w:numPr>
          <w:ilvl w:val="0"/>
          <w:numId w:val="17"/>
        </w:numPr>
        <w:spacing w:after="24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Manual Handling</w:t>
      </w:r>
    </w:p>
    <w:p w14:paraId="218404D3" w14:textId="1001150C" w:rsidR="00601764" w:rsidRPr="00C4093E" w:rsidRDefault="00BD51E6" w:rsidP="00353FDA">
      <w:pPr>
        <w:pStyle w:val="ListParagraph"/>
        <w:numPr>
          <w:ilvl w:val="0"/>
          <w:numId w:val="17"/>
        </w:numPr>
        <w:spacing w:after="24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Life Support</w:t>
      </w:r>
    </w:p>
    <w:p w14:paraId="07EDCB8E" w14:textId="77777777" w:rsidR="00E74116" w:rsidRDefault="00E74116" w:rsidP="001A0195">
      <w:pPr>
        <w:jc w:val="both"/>
        <w:rPr>
          <w:rFonts w:ascii="Times New Roman" w:hAnsi="Times New Roman"/>
          <w:b/>
          <w:bCs/>
          <w:sz w:val="28"/>
          <w:szCs w:val="28"/>
        </w:rPr>
        <w:sectPr w:rsidR="00E74116" w:rsidSect="00E74116">
          <w:type w:val="continuous"/>
          <w:pgSz w:w="11906" w:h="16838"/>
          <w:pgMar w:top="1440" w:right="1440" w:bottom="1440" w:left="1440" w:header="720" w:footer="720" w:gutter="0"/>
          <w:cols w:num="2" w:space="720"/>
        </w:sectPr>
      </w:pPr>
    </w:p>
    <w:p w14:paraId="6C8FD97B" w14:textId="65973B6B" w:rsidR="007A786B" w:rsidRDefault="007A786B" w:rsidP="001A019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186FBD1" w14:textId="59CBE557" w:rsidR="00F37DC3" w:rsidRPr="00614B61" w:rsidRDefault="00744056" w:rsidP="00614B61">
      <w:r>
        <w:rPr>
          <w:rFonts w:ascii="Cambria" w:eastAsia="Cambria" w:hAnsi="Cambria" w:cs="Cambria"/>
          <w:b/>
          <w:color w:val="244061"/>
          <w:sz w:val="27"/>
        </w:rPr>
        <w:t>WORK EXPERIENCE</w:t>
      </w:r>
      <w:r w:rsidR="00CB3C3B">
        <w:rPr>
          <w:noProof/>
        </w:rPr>
        <w:object w:dxaOrig="10275" w:dyaOrig="60" w14:anchorId="36776A0F">
          <v:shape id="Picture 8" o:spid="_x0000_i1030" type="#_x0000_t75" style="width:513pt;height:3pt;visibility:visible;mso-wrap-style:square" o:ole="">
            <v:imagedata r:id="rId7" o:title=""/>
          </v:shape>
          <o:OLEObject Type="Embed" ProgID="StaticMetafile" ShapeID="Picture 8" DrawAspect="Content" ObjectID="_1779187412" r:id="rId14"/>
        </w:object>
      </w:r>
    </w:p>
    <w:p w14:paraId="63FFFF42" w14:textId="0E92E647" w:rsidR="002D1BE6" w:rsidRDefault="002D1BE6" w:rsidP="002D1BE6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NHS TRUST,</w:t>
      </w:r>
      <w:r w:rsidRPr="00087A1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Harrogate</w:t>
      </w:r>
      <w:r w:rsidRPr="00087A1D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en-US"/>
        </w:rPr>
        <w:t>United Kingdom</w:t>
      </w:r>
      <w:r>
        <w:rPr>
          <w:rFonts w:ascii="Times New Roman" w:hAnsi="Times New Roman"/>
          <w:b/>
          <w:sz w:val="28"/>
          <w:szCs w:val="28"/>
          <w:lang w:val="en-US"/>
        </w:rPr>
        <w:tab/>
        <w:t>October 2023 – Till Date</w:t>
      </w:r>
    </w:p>
    <w:p w14:paraId="6EF071F9" w14:textId="2241F305" w:rsidR="002D1BE6" w:rsidRPr="00C94A43" w:rsidRDefault="002D1BE6" w:rsidP="002D1BE6">
      <w:pPr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Position: H</w:t>
      </w:r>
      <w:r w:rsidR="00635D9C">
        <w:rPr>
          <w:rFonts w:ascii="Times New Roman" w:hAnsi="Times New Roman"/>
          <w:b/>
          <w:sz w:val="28"/>
          <w:szCs w:val="28"/>
          <w:lang w:val="en-US"/>
        </w:rPr>
        <w:t>ealthcare Support Worker</w:t>
      </w:r>
      <w:r w:rsidRPr="008D6849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</w:t>
      </w:r>
    </w:p>
    <w:p w14:paraId="195145FC" w14:textId="77777777" w:rsidR="002D1BE6" w:rsidRDefault="002D1BE6" w:rsidP="002D1BE6">
      <w:pPr>
        <w:jc w:val="both"/>
      </w:pPr>
      <w:r>
        <w:rPr>
          <w:rFonts w:ascii="Times New Roman" w:hAnsi="Times New Roman"/>
          <w:b/>
          <w:sz w:val="28"/>
          <w:szCs w:val="28"/>
        </w:rPr>
        <w:t>Duties:</w:t>
      </w:r>
    </w:p>
    <w:p w14:paraId="6E50AE4C" w14:textId="77777777" w:rsidR="00635D9C" w:rsidRDefault="00635D9C" w:rsidP="00635D9C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r>
        <w:rPr>
          <w:rFonts w:ascii="Times New Roman" w:eastAsia="Century Gothic" w:hAnsi="Times New Roman"/>
          <w:color w:val="000000"/>
          <w:sz w:val="28"/>
          <w:szCs w:val="28"/>
        </w:rPr>
        <w:t>Assists patients with self-administered medications.</w:t>
      </w:r>
    </w:p>
    <w:p w14:paraId="283B9C36" w14:textId="77777777" w:rsidR="00635D9C" w:rsidRDefault="00635D9C" w:rsidP="00635D9C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r>
        <w:rPr>
          <w:rFonts w:ascii="Times New Roman" w:eastAsia="Century Gothic" w:hAnsi="Times New Roman"/>
          <w:color w:val="000000"/>
          <w:sz w:val="28"/>
          <w:szCs w:val="28"/>
        </w:rPr>
        <w:t>Provides care to patients at all periods of their lives while taking into account culture, human development stages, and ageing processes.</w:t>
      </w:r>
    </w:p>
    <w:p w14:paraId="11E48E2D" w14:textId="77777777" w:rsidR="00635D9C" w:rsidRDefault="00635D9C" w:rsidP="00635D9C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r>
        <w:rPr>
          <w:rFonts w:ascii="Times New Roman" w:eastAsia="Century Gothic" w:hAnsi="Times New Roman"/>
          <w:color w:val="000000"/>
          <w:sz w:val="28"/>
          <w:szCs w:val="28"/>
        </w:rPr>
        <w:t>Provides care for patients who had conditions including Parkinson's disease, diabetes, respiratory failure, dementia and muscular dystrophy.</w:t>
      </w:r>
    </w:p>
    <w:p w14:paraId="082EFD90" w14:textId="1535FE48" w:rsidR="00635D9C" w:rsidRDefault="00635D9C" w:rsidP="00635D9C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r>
        <w:rPr>
          <w:rFonts w:ascii="Times New Roman" w:eastAsia="Century Gothic" w:hAnsi="Times New Roman"/>
          <w:color w:val="000000"/>
          <w:sz w:val="28"/>
          <w:szCs w:val="28"/>
        </w:rPr>
        <w:t>Exhibits person-</w:t>
      </w:r>
      <w:proofErr w:type="spellStart"/>
      <w:r>
        <w:rPr>
          <w:rFonts w:ascii="Times New Roman" w:eastAsia="Century Gothic" w:hAnsi="Times New Roman"/>
          <w:color w:val="000000"/>
          <w:sz w:val="28"/>
          <w:szCs w:val="28"/>
        </w:rPr>
        <w:t>centered</w:t>
      </w:r>
      <w:proofErr w:type="spellEnd"/>
      <w:r>
        <w:rPr>
          <w:rFonts w:ascii="Times New Roman" w:eastAsia="Century Gothic" w:hAnsi="Times New Roman"/>
          <w:color w:val="000000"/>
          <w:sz w:val="28"/>
          <w:szCs w:val="28"/>
        </w:rPr>
        <w:t xml:space="preserve"> care through building rapport with patients and personalizing care.</w:t>
      </w:r>
    </w:p>
    <w:p w14:paraId="5368D22B" w14:textId="52E6BB31" w:rsidR="00D53B39" w:rsidRPr="00D53B39" w:rsidRDefault="00D53B39" w:rsidP="00D53B39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Century Gothic" w:hAnsi="Times New Roman"/>
          <w:color w:val="000000"/>
          <w:sz w:val="28"/>
          <w:szCs w:val="28"/>
        </w:rPr>
        <w:t>Medications</w:t>
      </w:r>
      <w:proofErr w:type="gramEnd"/>
      <w:r>
        <w:rPr>
          <w:rFonts w:ascii="Times New Roman" w:eastAsia="Century Gothic" w:hAnsi="Times New Roman"/>
          <w:color w:val="000000"/>
          <w:sz w:val="28"/>
          <w:szCs w:val="28"/>
        </w:rPr>
        <w:t xml:space="preserve"> administration (PEG/ORAL).</w:t>
      </w:r>
    </w:p>
    <w:p w14:paraId="0DC22D0C" w14:textId="77777777" w:rsidR="00635D9C" w:rsidRDefault="00635D9C" w:rsidP="00635D9C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r>
        <w:rPr>
          <w:rFonts w:ascii="Times New Roman" w:eastAsia="Century Gothic" w:hAnsi="Times New Roman"/>
          <w:color w:val="000000"/>
          <w:sz w:val="28"/>
          <w:szCs w:val="28"/>
        </w:rPr>
        <w:t>I watch over patients during their personal care, and when they need help with their cleanliness.</w:t>
      </w:r>
    </w:p>
    <w:p w14:paraId="6D46CD85" w14:textId="77777777" w:rsidR="00635D9C" w:rsidRDefault="00635D9C" w:rsidP="00635D9C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r>
        <w:rPr>
          <w:rFonts w:ascii="Times New Roman" w:eastAsia="Century Gothic" w:hAnsi="Times New Roman"/>
          <w:color w:val="000000"/>
          <w:sz w:val="28"/>
          <w:szCs w:val="28"/>
        </w:rPr>
        <w:t>Under the direction of the nursing team, I adhere to the patient's specific diet and provide additional liquids.</w:t>
      </w:r>
    </w:p>
    <w:p w14:paraId="50474EF1" w14:textId="77777777" w:rsidR="00635D9C" w:rsidRPr="00A03321" w:rsidRDefault="00635D9C" w:rsidP="00635D9C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r>
        <w:rPr>
          <w:rFonts w:ascii="Times New Roman" w:eastAsia="Century Gothic" w:hAnsi="Times New Roman"/>
          <w:color w:val="000000"/>
          <w:sz w:val="28"/>
          <w:szCs w:val="28"/>
        </w:rPr>
        <w:lastRenderedPageBreak/>
        <w:t>Arranges bedding and cushions to enhance patient comfort in bed and chairs.</w:t>
      </w:r>
    </w:p>
    <w:p w14:paraId="5AAC557B" w14:textId="77777777" w:rsidR="00635D9C" w:rsidRDefault="00635D9C" w:rsidP="00635D9C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r>
        <w:rPr>
          <w:rFonts w:ascii="Times New Roman" w:eastAsia="Century Gothic" w:hAnsi="Times New Roman"/>
          <w:color w:val="000000"/>
          <w:sz w:val="28"/>
          <w:szCs w:val="28"/>
        </w:rPr>
        <w:t>Maintains patient stability by keeping track of weight, vital signs, and intake and output data.</w:t>
      </w:r>
    </w:p>
    <w:p w14:paraId="20583909" w14:textId="77777777" w:rsidR="00635D9C" w:rsidRDefault="00635D9C" w:rsidP="00635D9C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r>
        <w:rPr>
          <w:rFonts w:ascii="Times New Roman" w:eastAsia="Century Gothic" w:hAnsi="Times New Roman"/>
          <w:color w:val="000000"/>
          <w:sz w:val="28"/>
          <w:szCs w:val="28"/>
        </w:rPr>
        <w:t>Assists clients with personal hygiene, eat, and moving around.</w:t>
      </w:r>
    </w:p>
    <w:p w14:paraId="05BB50DC" w14:textId="7AF96D27" w:rsidR="002D1BE6" w:rsidRPr="00920DC9" w:rsidRDefault="00635D9C" w:rsidP="009F64F6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r>
        <w:rPr>
          <w:rFonts w:ascii="Times New Roman" w:eastAsia="Century Gothic" w:hAnsi="Times New Roman"/>
          <w:color w:val="000000"/>
          <w:sz w:val="28"/>
          <w:szCs w:val="28"/>
        </w:rPr>
        <w:t>Assists patients with activities to strengthen and balance their limbs while walking.</w:t>
      </w:r>
    </w:p>
    <w:p w14:paraId="56805433" w14:textId="142B09CA" w:rsidR="00D53B39" w:rsidRDefault="00D53B39" w:rsidP="009F64F6">
      <w:pPr>
        <w:rPr>
          <w:rFonts w:ascii="Times New Roman" w:hAnsi="Times New Roman"/>
          <w:b/>
          <w:sz w:val="28"/>
          <w:szCs w:val="28"/>
          <w:lang w:val="en-US"/>
        </w:rPr>
      </w:pPr>
    </w:p>
    <w:p w14:paraId="405858F9" w14:textId="1EC767E0" w:rsidR="00D53B39" w:rsidRDefault="00D53B39" w:rsidP="00D53B39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Sova Healthcare</w:t>
      </w:r>
      <w:r w:rsidRPr="00087A1D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  <w:t xml:space="preserve">           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Dec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2024 – </w:t>
      </w:r>
      <w:r>
        <w:rPr>
          <w:rFonts w:ascii="Times New Roman" w:hAnsi="Times New Roman"/>
          <w:b/>
          <w:sz w:val="28"/>
          <w:szCs w:val="28"/>
          <w:lang w:val="en-US"/>
        </w:rPr>
        <w:t>Mar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2024</w:t>
      </w:r>
    </w:p>
    <w:p w14:paraId="185A0DEB" w14:textId="583D2D93" w:rsidR="00D53B39" w:rsidRPr="00C94A43" w:rsidRDefault="00D53B39" w:rsidP="00D53B39">
      <w:pPr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Position: Community</w:t>
      </w:r>
      <w:r w:rsidRPr="008D684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303108">
        <w:rPr>
          <w:rFonts w:ascii="Times New Roman" w:hAnsi="Times New Roman"/>
          <w:b/>
          <w:sz w:val="28"/>
          <w:szCs w:val="28"/>
          <w:lang w:val="en-US"/>
        </w:rPr>
        <w:t xml:space="preserve">Senior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Home </w:t>
      </w:r>
      <w:r w:rsidRPr="008D6849">
        <w:rPr>
          <w:rFonts w:ascii="Times New Roman" w:hAnsi="Times New Roman"/>
          <w:b/>
          <w:sz w:val="28"/>
          <w:szCs w:val="28"/>
          <w:lang w:val="en-US"/>
        </w:rPr>
        <w:t>Care</w:t>
      </w:r>
      <w:r>
        <w:rPr>
          <w:rFonts w:ascii="Times New Roman" w:hAnsi="Times New Roman"/>
          <w:b/>
          <w:sz w:val="28"/>
          <w:szCs w:val="28"/>
          <w:lang w:val="en-US"/>
        </w:rPr>
        <w:t>r</w:t>
      </w:r>
      <w:r w:rsidRPr="008D6849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</w:t>
      </w:r>
    </w:p>
    <w:p w14:paraId="51D4B275" w14:textId="77777777" w:rsidR="00D53B39" w:rsidRDefault="00D53B39" w:rsidP="00D53B39">
      <w:pPr>
        <w:jc w:val="both"/>
      </w:pPr>
      <w:r>
        <w:rPr>
          <w:rFonts w:ascii="Times New Roman" w:hAnsi="Times New Roman"/>
          <w:b/>
          <w:sz w:val="28"/>
          <w:szCs w:val="28"/>
        </w:rPr>
        <w:t>Duties:</w:t>
      </w:r>
    </w:p>
    <w:p w14:paraId="67CF1449" w14:textId="77777777" w:rsidR="00D53B39" w:rsidRDefault="00D53B39" w:rsidP="00D53B39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r>
        <w:rPr>
          <w:rFonts w:ascii="Times New Roman" w:eastAsia="Century Gothic" w:hAnsi="Times New Roman"/>
          <w:color w:val="000000"/>
          <w:sz w:val="28"/>
          <w:szCs w:val="28"/>
        </w:rPr>
        <w:t>Maintains a clean environment while taking infection control procedures, health, and safety concerns into account.</w:t>
      </w:r>
    </w:p>
    <w:p w14:paraId="0E4A0FEF" w14:textId="77777777" w:rsidR="00D53B39" w:rsidRDefault="00D53B39" w:rsidP="00D53B39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r>
        <w:rPr>
          <w:rFonts w:ascii="Times New Roman" w:eastAsia="Century Gothic" w:hAnsi="Times New Roman"/>
          <w:color w:val="000000"/>
          <w:sz w:val="28"/>
          <w:szCs w:val="28"/>
        </w:rPr>
        <w:t>Supports nursing personnel in promoting continence care and caring for patients who were incontinent.</w:t>
      </w:r>
    </w:p>
    <w:p w14:paraId="4A520E61" w14:textId="77777777" w:rsidR="00D53B39" w:rsidRDefault="00D53B39" w:rsidP="00D53B39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r>
        <w:rPr>
          <w:rFonts w:ascii="Times New Roman" w:eastAsia="Century Gothic" w:hAnsi="Times New Roman"/>
          <w:color w:val="000000"/>
          <w:sz w:val="28"/>
          <w:szCs w:val="28"/>
        </w:rPr>
        <w:t>Observes patient skin conditions and reported findings to registered nurse.</w:t>
      </w:r>
    </w:p>
    <w:p w14:paraId="48FE6ED0" w14:textId="77777777" w:rsidR="00D53B39" w:rsidRDefault="00D53B39" w:rsidP="00D53B39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r>
        <w:rPr>
          <w:rFonts w:ascii="Times New Roman" w:eastAsia="Century Gothic" w:hAnsi="Times New Roman"/>
          <w:color w:val="000000"/>
          <w:sz w:val="28"/>
          <w:szCs w:val="28"/>
        </w:rPr>
        <w:t>Observes and reported specific changes while assisting the patient with mobility, eating, drinking, and hygiene needs.</w:t>
      </w:r>
    </w:p>
    <w:p w14:paraId="63EDF7A7" w14:textId="77777777" w:rsidR="00D53B39" w:rsidRDefault="00D53B39" w:rsidP="00D53B39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bookmarkStart w:id="0" w:name="_Hlk168574212"/>
      <w:proofErr w:type="gramStart"/>
      <w:r>
        <w:rPr>
          <w:rFonts w:ascii="Times New Roman" w:eastAsia="Century Gothic" w:hAnsi="Times New Roman"/>
          <w:color w:val="000000"/>
          <w:sz w:val="28"/>
          <w:szCs w:val="28"/>
        </w:rPr>
        <w:t>Medications</w:t>
      </w:r>
      <w:proofErr w:type="gramEnd"/>
      <w:r>
        <w:rPr>
          <w:rFonts w:ascii="Times New Roman" w:eastAsia="Century Gothic" w:hAnsi="Times New Roman"/>
          <w:color w:val="000000"/>
          <w:sz w:val="28"/>
          <w:szCs w:val="28"/>
        </w:rPr>
        <w:t xml:space="preserve"> administration (PEG/ORAL).</w:t>
      </w:r>
    </w:p>
    <w:bookmarkEnd w:id="0"/>
    <w:p w14:paraId="3B42B68F" w14:textId="77777777" w:rsidR="00D53B39" w:rsidRDefault="00D53B39" w:rsidP="00D53B39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r>
        <w:rPr>
          <w:rFonts w:ascii="Times New Roman" w:eastAsia="Century Gothic" w:hAnsi="Times New Roman"/>
          <w:color w:val="000000"/>
          <w:sz w:val="28"/>
          <w:szCs w:val="28"/>
        </w:rPr>
        <w:t>Provides care to patients at all periods of their lives while taking into account culture, human development stages, and ageing processes.</w:t>
      </w:r>
    </w:p>
    <w:p w14:paraId="09624D37" w14:textId="77777777" w:rsidR="00D53B39" w:rsidRDefault="00D53B39" w:rsidP="00D53B39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r>
        <w:rPr>
          <w:rFonts w:ascii="Times New Roman" w:eastAsia="Century Gothic" w:hAnsi="Times New Roman"/>
          <w:color w:val="000000"/>
          <w:sz w:val="28"/>
          <w:szCs w:val="28"/>
        </w:rPr>
        <w:t>Provides care for patients who had conditions including Parkinson's disease, diabetes, respiratory failure, dementia and muscular dystrophy.</w:t>
      </w:r>
    </w:p>
    <w:p w14:paraId="1B38F27A" w14:textId="77777777" w:rsidR="00D53B39" w:rsidRDefault="00D53B39" w:rsidP="00D53B39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r>
        <w:rPr>
          <w:rFonts w:ascii="Times New Roman" w:eastAsia="Century Gothic" w:hAnsi="Times New Roman"/>
          <w:color w:val="000000"/>
          <w:sz w:val="28"/>
          <w:szCs w:val="28"/>
        </w:rPr>
        <w:t>Exhibits person-</w:t>
      </w:r>
      <w:proofErr w:type="spellStart"/>
      <w:r>
        <w:rPr>
          <w:rFonts w:ascii="Times New Roman" w:eastAsia="Century Gothic" w:hAnsi="Times New Roman"/>
          <w:color w:val="000000"/>
          <w:sz w:val="28"/>
          <w:szCs w:val="28"/>
        </w:rPr>
        <w:t>centered</w:t>
      </w:r>
      <w:proofErr w:type="spellEnd"/>
      <w:r>
        <w:rPr>
          <w:rFonts w:ascii="Times New Roman" w:eastAsia="Century Gothic" w:hAnsi="Times New Roman"/>
          <w:color w:val="000000"/>
          <w:sz w:val="28"/>
          <w:szCs w:val="28"/>
        </w:rPr>
        <w:t xml:space="preserve"> care through building rapport with patients and personalizing care.</w:t>
      </w:r>
    </w:p>
    <w:p w14:paraId="72BAEE56" w14:textId="77777777" w:rsidR="00D53B39" w:rsidRDefault="00D53B39" w:rsidP="00D53B39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r>
        <w:rPr>
          <w:rFonts w:ascii="Times New Roman" w:eastAsia="Century Gothic" w:hAnsi="Times New Roman"/>
          <w:color w:val="000000"/>
          <w:sz w:val="28"/>
          <w:szCs w:val="28"/>
        </w:rPr>
        <w:t>I watch over patients during their personal care, and when they need help with their cleanliness.</w:t>
      </w:r>
    </w:p>
    <w:p w14:paraId="0856460B" w14:textId="77777777" w:rsidR="00D53B39" w:rsidRDefault="00D53B39" w:rsidP="00D53B39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r>
        <w:rPr>
          <w:rFonts w:ascii="Times New Roman" w:eastAsia="Century Gothic" w:hAnsi="Times New Roman"/>
          <w:color w:val="000000"/>
          <w:sz w:val="28"/>
          <w:szCs w:val="28"/>
        </w:rPr>
        <w:t>PEG</w:t>
      </w:r>
    </w:p>
    <w:p w14:paraId="70C9BD94" w14:textId="77777777" w:rsidR="00D53B39" w:rsidRPr="00A03321" w:rsidRDefault="00D53B39" w:rsidP="00D53B39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r>
        <w:rPr>
          <w:rFonts w:ascii="Times New Roman" w:eastAsia="Century Gothic" w:hAnsi="Times New Roman"/>
          <w:color w:val="000000"/>
          <w:sz w:val="28"/>
          <w:szCs w:val="28"/>
        </w:rPr>
        <w:t>Oxygen Administration</w:t>
      </w:r>
    </w:p>
    <w:p w14:paraId="067ACFB4" w14:textId="77777777" w:rsidR="00D53B39" w:rsidRDefault="00D53B39" w:rsidP="00D53B39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r>
        <w:rPr>
          <w:rFonts w:ascii="Times New Roman" w:eastAsia="Century Gothic" w:hAnsi="Times New Roman"/>
          <w:color w:val="000000"/>
          <w:sz w:val="28"/>
          <w:szCs w:val="28"/>
        </w:rPr>
        <w:t>Maintains patient stability by keeping track of weight, vital signs, and intake and output data.</w:t>
      </w:r>
    </w:p>
    <w:p w14:paraId="307EE676" w14:textId="77777777" w:rsidR="00D53B39" w:rsidRDefault="00D53B39" w:rsidP="00D53B39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r>
        <w:rPr>
          <w:rFonts w:ascii="Times New Roman" w:eastAsia="Century Gothic" w:hAnsi="Times New Roman"/>
          <w:color w:val="000000"/>
          <w:sz w:val="28"/>
          <w:szCs w:val="28"/>
        </w:rPr>
        <w:t>Assists clients with personal hygiene, eat, and moving around.</w:t>
      </w:r>
    </w:p>
    <w:p w14:paraId="0F5C0DF1" w14:textId="77777777" w:rsidR="00D53B39" w:rsidRDefault="00D53B39" w:rsidP="00D53B39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r>
        <w:rPr>
          <w:rFonts w:ascii="Times New Roman" w:eastAsia="Century Gothic" w:hAnsi="Times New Roman"/>
          <w:color w:val="000000"/>
          <w:sz w:val="28"/>
          <w:szCs w:val="28"/>
        </w:rPr>
        <w:t>Assists patients with activities to strengthen and balance their limbs while walking.</w:t>
      </w:r>
    </w:p>
    <w:p w14:paraId="52233504" w14:textId="77777777" w:rsidR="00D53B39" w:rsidRDefault="00D53B39" w:rsidP="009F64F6">
      <w:pPr>
        <w:rPr>
          <w:rFonts w:ascii="Times New Roman" w:hAnsi="Times New Roman"/>
          <w:b/>
          <w:sz w:val="28"/>
          <w:szCs w:val="28"/>
          <w:lang w:val="en-US"/>
        </w:rPr>
      </w:pPr>
    </w:p>
    <w:p w14:paraId="00D9A431" w14:textId="07154839" w:rsidR="003E7D55" w:rsidRDefault="0053173D" w:rsidP="009F64F6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Belmont House</w:t>
      </w:r>
      <w:r w:rsidR="008D31E2">
        <w:rPr>
          <w:rFonts w:ascii="Times New Roman" w:hAnsi="Times New Roman"/>
          <w:b/>
          <w:sz w:val="28"/>
          <w:szCs w:val="28"/>
          <w:lang w:val="en-US"/>
        </w:rPr>
        <w:t>,</w:t>
      </w:r>
      <w:r w:rsidR="003E7D55" w:rsidRPr="00087A1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057500">
        <w:rPr>
          <w:rFonts w:ascii="Times New Roman" w:hAnsi="Times New Roman"/>
          <w:b/>
          <w:sz w:val="28"/>
          <w:szCs w:val="28"/>
          <w:lang w:val="en-US"/>
        </w:rPr>
        <w:t>Harrogate</w:t>
      </w:r>
      <w:r w:rsidR="003E7D55" w:rsidRPr="00087A1D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="003E7D55">
        <w:rPr>
          <w:rFonts w:ascii="Times New Roman" w:hAnsi="Times New Roman"/>
          <w:b/>
          <w:sz w:val="28"/>
          <w:szCs w:val="28"/>
          <w:lang w:val="en-US"/>
        </w:rPr>
        <w:t>United Kingdom</w:t>
      </w:r>
      <w:r w:rsidR="003E7D55">
        <w:rPr>
          <w:rFonts w:ascii="Times New Roman" w:hAnsi="Times New Roman"/>
          <w:b/>
          <w:sz w:val="28"/>
          <w:szCs w:val="28"/>
          <w:lang w:val="en-US"/>
        </w:rPr>
        <w:tab/>
      </w:r>
      <w:r w:rsidR="003E7D55">
        <w:rPr>
          <w:rFonts w:ascii="Times New Roman" w:hAnsi="Times New Roman"/>
          <w:b/>
          <w:sz w:val="28"/>
          <w:szCs w:val="28"/>
          <w:lang w:val="en-US"/>
        </w:rPr>
        <w:tab/>
        <w:t xml:space="preserve">July 2023 – </w:t>
      </w:r>
      <w:r w:rsidR="00BD65FB">
        <w:rPr>
          <w:rFonts w:ascii="Times New Roman" w:hAnsi="Times New Roman"/>
          <w:b/>
          <w:sz w:val="28"/>
          <w:szCs w:val="28"/>
          <w:lang w:val="en-US"/>
        </w:rPr>
        <w:t>Feb 2024</w:t>
      </w:r>
    </w:p>
    <w:p w14:paraId="387C8B7F" w14:textId="0106E656" w:rsidR="003E7D55" w:rsidRPr="00C94A43" w:rsidRDefault="003E7D55" w:rsidP="009F64F6">
      <w:pPr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Position: </w:t>
      </w:r>
      <w:r w:rsidR="00CC7C51">
        <w:rPr>
          <w:rFonts w:ascii="Times New Roman" w:hAnsi="Times New Roman"/>
          <w:b/>
          <w:sz w:val="28"/>
          <w:szCs w:val="28"/>
          <w:lang w:val="en-US"/>
        </w:rPr>
        <w:t>Hospitality</w:t>
      </w:r>
      <w:r w:rsidRPr="008D6849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</w:t>
      </w:r>
    </w:p>
    <w:p w14:paraId="1D005A9C" w14:textId="77777777" w:rsidR="003E7D55" w:rsidRDefault="003E7D55" w:rsidP="009F64F6">
      <w:pPr>
        <w:jc w:val="both"/>
      </w:pPr>
      <w:r>
        <w:rPr>
          <w:rFonts w:ascii="Times New Roman" w:hAnsi="Times New Roman"/>
          <w:b/>
          <w:sz w:val="28"/>
          <w:szCs w:val="28"/>
        </w:rPr>
        <w:t>Duties:</w:t>
      </w:r>
    </w:p>
    <w:p w14:paraId="31A0DEF3" w14:textId="77777777" w:rsidR="003E7D55" w:rsidRDefault="003E7D55" w:rsidP="003E7D55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r>
        <w:rPr>
          <w:rFonts w:ascii="Times New Roman" w:eastAsia="Century Gothic" w:hAnsi="Times New Roman"/>
          <w:color w:val="000000"/>
          <w:sz w:val="28"/>
          <w:szCs w:val="28"/>
        </w:rPr>
        <w:t>Maintains a clean environment while taking infection control procedures, health, and safety concerns into account.</w:t>
      </w:r>
    </w:p>
    <w:p w14:paraId="28BF1885" w14:textId="1D8F50F1" w:rsidR="003E7D55" w:rsidRPr="00E07EC3" w:rsidRDefault="003E7D55" w:rsidP="00E07EC3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r>
        <w:rPr>
          <w:rFonts w:ascii="Times New Roman" w:eastAsia="Century Gothic" w:hAnsi="Times New Roman"/>
          <w:color w:val="000000"/>
          <w:sz w:val="28"/>
          <w:szCs w:val="28"/>
        </w:rPr>
        <w:lastRenderedPageBreak/>
        <w:t xml:space="preserve">Supports nursing personnel in </w:t>
      </w:r>
      <w:r w:rsidR="00B25828">
        <w:rPr>
          <w:rFonts w:ascii="Times New Roman" w:eastAsia="Century Gothic" w:hAnsi="Times New Roman"/>
          <w:color w:val="000000"/>
          <w:sz w:val="28"/>
          <w:szCs w:val="28"/>
        </w:rPr>
        <w:t>Hospitality.</w:t>
      </w:r>
    </w:p>
    <w:p w14:paraId="4E05D4DC" w14:textId="2B86AEFC" w:rsidR="003E7D55" w:rsidRPr="00DB51E5" w:rsidRDefault="00CF60B2" w:rsidP="00DB51E5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r>
        <w:rPr>
          <w:rFonts w:ascii="Times New Roman" w:eastAsia="Century Gothic" w:hAnsi="Times New Roman"/>
          <w:color w:val="000000"/>
          <w:sz w:val="28"/>
          <w:szCs w:val="28"/>
        </w:rPr>
        <w:t>Re</w:t>
      </w:r>
      <w:r w:rsidR="003E7D55">
        <w:rPr>
          <w:rFonts w:ascii="Times New Roman" w:eastAsia="Century Gothic" w:hAnsi="Times New Roman"/>
          <w:color w:val="000000"/>
          <w:sz w:val="28"/>
          <w:szCs w:val="28"/>
        </w:rPr>
        <w:t>port</w:t>
      </w:r>
      <w:r>
        <w:rPr>
          <w:rFonts w:ascii="Times New Roman" w:eastAsia="Century Gothic" w:hAnsi="Times New Roman"/>
          <w:color w:val="000000"/>
          <w:sz w:val="28"/>
          <w:szCs w:val="28"/>
        </w:rPr>
        <w:t xml:space="preserve"> any changes </w:t>
      </w:r>
      <w:r w:rsidR="003E7D55">
        <w:rPr>
          <w:rFonts w:ascii="Times New Roman" w:eastAsia="Century Gothic" w:hAnsi="Times New Roman"/>
          <w:color w:val="000000"/>
          <w:sz w:val="28"/>
          <w:szCs w:val="28"/>
        </w:rPr>
        <w:t xml:space="preserve">while assisting the </w:t>
      </w:r>
      <w:r w:rsidR="003C6817">
        <w:rPr>
          <w:rFonts w:ascii="Times New Roman" w:eastAsia="Century Gothic" w:hAnsi="Times New Roman"/>
          <w:color w:val="000000"/>
          <w:sz w:val="28"/>
          <w:szCs w:val="28"/>
        </w:rPr>
        <w:t>residen</w:t>
      </w:r>
      <w:r w:rsidR="003E7D55">
        <w:rPr>
          <w:rFonts w:ascii="Times New Roman" w:eastAsia="Century Gothic" w:hAnsi="Times New Roman"/>
          <w:color w:val="000000"/>
          <w:sz w:val="28"/>
          <w:szCs w:val="28"/>
        </w:rPr>
        <w:t>t with</w:t>
      </w:r>
      <w:r>
        <w:rPr>
          <w:rFonts w:ascii="Times New Roman" w:eastAsia="Century Gothic" w:hAnsi="Times New Roman"/>
          <w:color w:val="000000"/>
          <w:sz w:val="28"/>
          <w:szCs w:val="28"/>
        </w:rPr>
        <w:t xml:space="preserve"> meal</w:t>
      </w:r>
      <w:r w:rsidR="00DB51E5">
        <w:rPr>
          <w:rFonts w:ascii="Times New Roman" w:eastAsia="Century Gothic" w:hAnsi="Times New Roman"/>
          <w:color w:val="000000"/>
          <w:sz w:val="28"/>
          <w:szCs w:val="28"/>
        </w:rPr>
        <w:t xml:space="preserve">s, </w:t>
      </w:r>
      <w:r w:rsidR="003E7D55">
        <w:rPr>
          <w:rFonts w:ascii="Times New Roman" w:eastAsia="Century Gothic" w:hAnsi="Times New Roman"/>
          <w:color w:val="000000"/>
          <w:sz w:val="28"/>
          <w:szCs w:val="28"/>
        </w:rPr>
        <w:t>eating, drinking</w:t>
      </w:r>
      <w:r w:rsidR="0078299A">
        <w:rPr>
          <w:rFonts w:ascii="Times New Roman" w:eastAsia="Century Gothic" w:hAnsi="Times New Roman"/>
          <w:color w:val="000000"/>
          <w:sz w:val="28"/>
          <w:szCs w:val="28"/>
        </w:rPr>
        <w:t>.</w:t>
      </w:r>
    </w:p>
    <w:p w14:paraId="3F8ABE12" w14:textId="5043B4D1" w:rsidR="003E7D55" w:rsidRPr="005030DC" w:rsidRDefault="003E7D55" w:rsidP="005030DC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r>
        <w:rPr>
          <w:rFonts w:ascii="Times New Roman" w:eastAsia="Century Gothic" w:hAnsi="Times New Roman"/>
          <w:color w:val="000000"/>
          <w:sz w:val="28"/>
          <w:szCs w:val="28"/>
        </w:rPr>
        <w:t xml:space="preserve">Provides care to </w:t>
      </w:r>
      <w:r w:rsidR="0056618B">
        <w:rPr>
          <w:rFonts w:ascii="Times New Roman" w:eastAsia="Century Gothic" w:hAnsi="Times New Roman"/>
          <w:color w:val="000000"/>
          <w:sz w:val="28"/>
          <w:szCs w:val="28"/>
        </w:rPr>
        <w:t xml:space="preserve">patients through food and </w:t>
      </w:r>
      <w:r w:rsidR="002F1E6E">
        <w:rPr>
          <w:rFonts w:ascii="Times New Roman" w:eastAsia="Century Gothic" w:hAnsi="Times New Roman"/>
          <w:color w:val="000000"/>
          <w:sz w:val="28"/>
          <w:szCs w:val="28"/>
        </w:rPr>
        <w:t>f</w:t>
      </w:r>
      <w:r w:rsidR="0056618B">
        <w:rPr>
          <w:rFonts w:ascii="Times New Roman" w:eastAsia="Century Gothic" w:hAnsi="Times New Roman"/>
          <w:color w:val="000000"/>
          <w:sz w:val="28"/>
          <w:szCs w:val="28"/>
        </w:rPr>
        <w:t>luids</w:t>
      </w:r>
      <w:r w:rsidR="00121935">
        <w:rPr>
          <w:rFonts w:ascii="Times New Roman" w:eastAsia="Century Gothic" w:hAnsi="Times New Roman"/>
          <w:color w:val="000000"/>
          <w:sz w:val="28"/>
          <w:szCs w:val="28"/>
        </w:rPr>
        <w:t xml:space="preserve"> putting into consideration their </w:t>
      </w:r>
      <w:r w:rsidR="00BC5044">
        <w:rPr>
          <w:rFonts w:ascii="Times New Roman" w:eastAsia="Century Gothic" w:hAnsi="Times New Roman"/>
          <w:color w:val="000000"/>
          <w:sz w:val="28"/>
          <w:szCs w:val="28"/>
        </w:rPr>
        <w:t xml:space="preserve">health </w:t>
      </w:r>
      <w:r w:rsidRPr="00121935">
        <w:rPr>
          <w:rFonts w:ascii="Times New Roman" w:eastAsia="Century Gothic" w:hAnsi="Times New Roman"/>
          <w:color w:val="000000"/>
          <w:sz w:val="28"/>
          <w:szCs w:val="28"/>
        </w:rPr>
        <w:t xml:space="preserve">conditions </w:t>
      </w:r>
      <w:proofErr w:type="gramStart"/>
      <w:r w:rsidR="00A2111F">
        <w:rPr>
          <w:rFonts w:ascii="Times New Roman" w:eastAsia="Century Gothic" w:hAnsi="Times New Roman"/>
          <w:color w:val="000000"/>
          <w:sz w:val="28"/>
          <w:szCs w:val="28"/>
        </w:rPr>
        <w:t>such  as</w:t>
      </w:r>
      <w:proofErr w:type="gramEnd"/>
      <w:r w:rsidRPr="00121935">
        <w:rPr>
          <w:rFonts w:ascii="Times New Roman" w:eastAsia="Century Gothic" w:hAnsi="Times New Roman"/>
          <w:color w:val="000000"/>
          <w:sz w:val="28"/>
          <w:szCs w:val="28"/>
        </w:rPr>
        <w:t xml:space="preserve">  </w:t>
      </w:r>
      <w:r w:rsidR="00A2111F">
        <w:rPr>
          <w:rFonts w:ascii="Times New Roman" w:eastAsia="Century Gothic" w:hAnsi="Times New Roman"/>
          <w:color w:val="000000"/>
          <w:sz w:val="28"/>
          <w:szCs w:val="28"/>
        </w:rPr>
        <w:t>diabetic.</w:t>
      </w:r>
    </w:p>
    <w:p w14:paraId="48AA9168" w14:textId="53BDA1A6" w:rsidR="003E7D55" w:rsidRDefault="003E7D55" w:rsidP="003E7D55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r>
        <w:rPr>
          <w:rFonts w:ascii="Times New Roman" w:eastAsia="Century Gothic" w:hAnsi="Times New Roman"/>
          <w:color w:val="000000"/>
          <w:sz w:val="28"/>
          <w:szCs w:val="28"/>
        </w:rPr>
        <w:t xml:space="preserve">I watch over </w:t>
      </w:r>
      <w:r w:rsidR="00F560EB">
        <w:rPr>
          <w:rFonts w:ascii="Times New Roman" w:eastAsia="Century Gothic" w:hAnsi="Times New Roman"/>
          <w:color w:val="000000"/>
          <w:sz w:val="28"/>
          <w:szCs w:val="28"/>
        </w:rPr>
        <w:t>residen</w:t>
      </w:r>
      <w:r>
        <w:rPr>
          <w:rFonts w:ascii="Times New Roman" w:eastAsia="Century Gothic" w:hAnsi="Times New Roman"/>
          <w:color w:val="000000"/>
          <w:sz w:val="28"/>
          <w:szCs w:val="28"/>
        </w:rPr>
        <w:t xml:space="preserve">ts during their </w:t>
      </w:r>
      <w:r w:rsidR="001F2F79">
        <w:rPr>
          <w:rFonts w:ascii="Times New Roman" w:eastAsia="Century Gothic" w:hAnsi="Times New Roman"/>
          <w:color w:val="000000"/>
          <w:sz w:val="28"/>
          <w:szCs w:val="28"/>
        </w:rPr>
        <w:t>meal tim</w:t>
      </w:r>
      <w:r>
        <w:rPr>
          <w:rFonts w:ascii="Times New Roman" w:eastAsia="Century Gothic" w:hAnsi="Times New Roman"/>
          <w:color w:val="000000"/>
          <w:sz w:val="28"/>
          <w:szCs w:val="28"/>
        </w:rPr>
        <w:t xml:space="preserve">e, and when they need help with their </w:t>
      </w:r>
      <w:r w:rsidR="005030DC">
        <w:rPr>
          <w:rFonts w:ascii="Times New Roman" w:eastAsia="Century Gothic" w:hAnsi="Times New Roman"/>
          <w:color w:val="000000"/>
          <w:sz w:val="28"/>
          <w:szCs w:val="28"/>
        </w:rPr>
        <w:t>feeding.</w:t>
      </w:r>
    </w:p>
    <w:p w14:paraId="57112FC0" w14:textId="166F5920" w:rsidR="003E7D55" w:rsidRPr="001F2F79" w:rsidRDefault="003E7D55" w:rsidP="001F2F79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r>
        <w:rPr>
          <w:rFonts w:ascii="Times New Roman" w:eastAsia="Century Gothic" w:hAnsi="Times New Roman"/>
          <w:color w:val="000000"/>
          <w:sz w:val="28"/>
          <w:szCs w:val="28"/>
        </w:rPr>
        <w:t xml:space="preserve">Under the direction of the nursing team, I adhere to the </w:t>
      </w:r>
      <w:r w:rsidR="00F560EB">
        <w:rPr>
          <w:rFonts w:ascii="Times New Roman" w:eastAsia="Century Gothic" w:hAnsi="Times New Roman"/>
          <w:color w:val="000000"/>
          <w:sz w:val="28"/>
          <w:szCs w:val="28"/>
        </w:rPr>
        <w:t>residen</w:t>
      </w:r>
      <w:r>
        <w:rPr>
          <w:rFonts w:ascii="Times New Roman" w:eastAsia="Century Gothic" w:hAnsi="Times New Roman"/>
          <w:color w:val="000000"/>
          <w:sz w:val="28"/>
          <w:szCs w:val="28"/>
        </w:rPr>
        <w:t>t's specific diet and provide additional liquids.</w:t>
      </w:r>
    </w:p>
    <w:p w14:paraId="4961C94B" w14:textId="4D9288C5" w:rsidR="003E7D55" w:rsidRDefault="003E7D55" w:rsidP="003E7D55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r>
        <w:rPr>
          <w:rFonts w:ascii="Times New Roman" w:eastAsia="Century Gothic" w:hAnsi="Times New Roman"/>
          <w:color w:val="000000"/>
          <w:sz w:val="28"/>
          <w:szCs w:val="28"/>
        </w:rPr>
        <w:t xml:space="preserve">Maintains </w:t>
      </w:r>
      <w:proofErr w:type="gramStart"/>
      <w:r w:rsidR="00F560EB">
        <w:rPr>
          <w:rFonts w:ascii="Times New Roman" w:eastAsia="Century Gothic" w:hAnsi="Times New Roman"/>
          <w:color w:val="000000"/>
          <w:sz w:val="28"/>
          <w:szCs w:val="28"/>
        </w:rPr>
        <w:t>residents</w:t>
      </w:r>
      <w:proofErr w:type="gramEnd"/>
      <w:r w:rsidR="00F560EB">
        <w:rPr>
          <w:rFonts w:ascii="Times New Roman" w:eastAsia="Century Gothic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entury Gothic" w:hAnsi="Times New Roman"/>
          <w:color w:val="000000"/>
          <w:sz w:val="28"/>
          <w:szCs w:val="28"/>
        </w:rPr>
        <w:t>stability by keeping track of weight, vital signs, and intake and output data.</w:t>
      </w:r>
    </w:p>
    <w:p w14:paraId="47741557" w14:textId="3D1216D1" w:rsidR="003E7D55" w:rsidRDefault="0050640D" w:rsidP="003E7D55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r>
        <w:rPr>
          <w:rFonts w:ascii="Times New Roman" w:eastAsia="Century Gothic" w:hAnsi="Times New Roman"/>
          <w:color w:val="000000"/>
          <w:sz w:val="28"/>
          <w:szCs w:val="28"/>
        </w:rPr>
        <w:t xml:space="preserve">Making sure the dinning area is clean </w:t>
      </w:r>
      <w:r w:rsidR="00637854">
        <w:rPr>
          <w:rFonts w:ascii="Times New Roman" w:eastAsia="Century Gothic" w:hAnsi="Times New Roman"/>
          <w:color w:val="000000"/>
          <w:sz w:val="28"/>
          <w:szCs w:val="28"/>
        </w:rPr>
        <w:t>at all time</w:t>
      </w:r>
    </w:p>
    <w:p w14:paraId="4B63954E" w14:textId="6B64A26E" w:rsidR="003E7D55" w:rsidRDefault="00AF06F3" w:rsidP="003E7D55">
      <w:pPr>
        <w:pStyle w:val="ListParagraph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 w:line="256" w:lineRule="auto"/>
        <w:jc w:val="both"/>
        <w:textAlignment w:val="auto"/>
        <w:rPr>
          <w:rFonts w:ascii="Times New Roman" w:eastAsia="Century Gothic" w:hAnsi="Times New Roman"/>
          <w:color w:val="000000"/>
          <w:sz w:val="28"/>
          <w:szCs w:val="28"/>
        </w:rPr>
      </w:pPr>
      <w:r>
        <w:rPr>
          <w:rFonts w:ascii="Times New Roman" w:eastAsia="Century Gothic" w:hAnsi="Times New Roman"/>
          <w:color w:val="000000"/>
          <w:sz w:val="28"/>
          <w:szCs w:val="28"/>
        </w:rPr>
        <w:t>Probe the food to ensure its not at risk to the residents.</w:t>
      </w:r>
    </w:p>
    <w:p w14:paraId="38991889" w14:textId="77777777" w:rsidR="007E149C" w:rsidRPr="007E149C" w:rsidRDefault="007E149C" w:rsidP="007E149C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E149C">
        <w:rPr>
          <w:rFonts w:ascii="Times New Roman" w:hAnsi="Times New Roman"/>
          <w:b/>
          <w:sz w:val="28"/>
          <w:szCs w:val="28"/>
          <w:lang w:val="en-US"/>
        </w:rPr>
        <w:t>Lagos State Pension Commission</w:t>
      </w:r>
      <w:r w:rsidRPr="007E149C">
        <w:rPr>
          <w:rFonts w:ascii="Times New Roman" w:hAnsi="Times New Roman"/>
          <w:b/>
          <w:sz w:val="28"/>
          <w:szCs w:val="28"/>
        </w:rPr>
        <w:tab/>
      </w:r>
      <w:r w:rsidRPr="007E149C">
        <w:rPr>
          <w:rFonts w:ascii="Times New Roman" w:hAnsi="Times New Roman"/>
          <w:b/>
          <w:sz w:val="28"/>
          <w:szCs w:val="28"/>
        </w:rPr>
        <w:tab/>
      </w:r>
      <w:r w:rsidRPr="007E149C">
        <w:rPr>
          <w:rFonts w:ascii="Times New Roman" w:hAnsi="Times New Roman"/>
          <w:b/>
          <w:sz w:val="28"/>
          <w:szCs w:val="28"/>
        </w:rPr>
        <w:tab/>
        <w:t xml:space="preserve">            June 2014- </w:t>
      </w:r>
      <w:r w:rsidRPr="007E149C">
        <w:rPr>
          <w:rFonts w:ascii="Times New Roman" w:hAnsi="Times New Roman"/>
          <w:b/>
          <w:sz w:val="28"/>
          <w:szCs w:val="28"/>
          <w:lang w:val="en-US"/>
        </w:rPr>
        <w:t>Jan 2021</w:t>
      </w:r>
    </w:p>
    <w:p w14:paraId="644EFF62" w14:textId="1D58DD25" w:rsidR="007E149C" w:rsidRDefault="007A246E" w:rsidP="007E149C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Position: Customer Care Officer</w:t>
      </w:r>
    </w:p>
    <w:p w14:paraId="75289DCB" w14:textId="580C9014" w:rsidR="007A246E" w:rsidRPr="007E149C" w:rsidRDefault="007A246E" w:rsidP="007E149C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Duty</w:t>
      </w:r>
      <w:r w:rsidR="00340DC8">
        <w:rPr>
          <w:rFonts w:ascii="Times New Roman" w:hAnsi="Times New Roman"/>
          <w:sz w:val="28"/>
          <w:szCs w:val="28"/>
          <w:lang w:val="en-US"/>
        </w:rPr>
        <w:t>:</w:t>
      </w:r>
    </w:p>
    <w:p w14:paraId="60F70EA0" w14:textId="77777777" w:rsidR="007E149C" w:rsidRPr="007E149C" w:rsidRDefault="007E149C" w:rsidP="007E149C">
      <w:pPr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E149C">
        <w:rPr>
          <w:rFonts w:ascii="Times New Roman" w:hAnsi="Times New Roman"/>
          <w:sz w:val="28"/>
          <w:szCs w:val="28"/>
          <w:lang w:val="en-US"/>
        </w:rPr>
        <w:t xml:space="preserve">Resolved issues swiftly and efficiently in a friendly, supportive manner. </w:t>
      </w:r>
    </w:p>
    <w:p w14:paraId="00F8F4AF" w14:textId="3BF69501" w:rsidR="007E149C" w:rsidRPr="007E149C" w:rsidRDefault="007E149C" w:rsidP="007E149C">
      <w:pPr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E149C">
        <w:rPr>
          <w:rFonts w:ascii="Times New Roman" w:hAnsi="Times New Roman"/>
          <w:sz w:val="28"/>
          <w:szCs w:val="28"/>
        </w:rPr>
        <w:t>Manag</w:t>
      </w:r>
      <w:r w:rsidR="00581913">
        <w:rPr>
          <w:rFonts w:ascii="Times New Roman" w:hAnsi="Times New Roman"/>
          <w:sz w:val="28"/>
          <w:szCs w:val="28"/>
        </w:rPr>
        <w:t>ed</w:t>
      </w:r>
      <w:r w:rsidRPr="007E149C">
        <w:rPr>
          <w:rFonts w:ascii="Times New Roman" w:hAnsi="Times New Roman"/>
          <w:sz w:val="28"/>
          <w:szCs w:val="28"/>
        </w:rPr>
        <w:t xml:space="preserve"> the day- to- day operations of the office.</w:t>
      </w:r>
    </w:p>
    <w:p w14:paraId="599DC12C" w14:textId="208E0D8E" w:rsidR="007E149C" w:rsidRPr="00581913" w:rsidRDefault="007E149C" w:rsidP="007E149C">
      <w:pPr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7E149C">
        <w:rPr>
          <w:rFonts w:ascii="Times New Roman" w:hAnsi="Times New Roman"/>
          <w:sz w:val="28"/>
          <w:szCs w:val="28"/>
        </w:rPr>
        <w:t>Organiz</w:t>
      </w:r>
      <w:r w:rsidR="00581913">
        <w:rPr>
          <w:rFonts w:ascii="Times New Roman" w:hAnsi="Times New Roman"/>
          <w:sz w:val="28"/>
          <w:szCs w:val="28"/>
        </w:rPr>
        <w:t>ed</w:t>
      </w:r>
      <w:r w:rsidRPr="007E149C">
        <w:rPr>
          <w:rFonts w:ascii="Times New Roman" w:hAnsi="Times New Roman"/>
          <w:sz w:val="28"/>
          <w:szCs w:val="28"/>
        </w:rPr>
        <w:t xml:space="preserve"> &amp; maintain</w:t>
      </w:r>
      <w:r w:rsidR="00581913">
        <w:rPr>
          <w:rFonts w:ascii="Times New Roman" w:hAnsi="Times New Roman"/>
          <w:sz w:val="28"/>
          <w:szCs w:val="28"/>
        </w:rPr>
        <w:t>ed</w:t>
      </w:r>
      <w:r w:rsidRPr="007E149C">
        <w:rPr>
          <w:rFonts w:ascii="Times New Roman" w:hAnsi="Times New Roman"/>
          <w:sz w:val="28"/>
          <w:szCs w:val="28"/>
        </w:rPr>
        <w:t xml:space="preserve"> files and records.</w:t>
      </w:r>
    </w:p>
    <w:p w14:paraId="3669730E" w14:textId="330E8B77" w:rsidR="00DE34C6" w:rsidRPr="00DE34C6" w:rsidRDefault="00DE34C6" w:rsidP="00DE34C6">
      <w:pPr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E34C6">
        <w:rPr>
          <w:rFonts w:ascii="Times New Roman" w:hAnsi="Times New Roman"/>
          <w:sz w:val="28"/>
          <w:szCs w:val="28"/>
          <w:lang w:val="en-US"/>
        </w:rPr>
        <w:t>Manage</w:t>
      </w:r>
      <w:r w:rsidR="006C18DC">
        <w:rPr>
          <w:rFonts w:ascii="Times New Roman" w:hAnsi="Times New Roman"/>
          <w:sz w:val="28"/>
          <w:szCs w:val="28"/>
          <w:lang w:val="en-US"/>
        </w:rPr>
        <w:t>d</w:t>
      </w:r>
      <w:r w:rsidRPr="00DE34C6">
        <w:rPr>
          <w:rFonts w:ascii="Times New Roman" w:hAnsi="Times New Roman"/>
          <w:sz w:val="28"/>
          <w:szCs w:val="28"/>
          <w:lang w:val="en-US"/>
        </w:rPr>
        <w:t xml:space="preserve"> large amounts of incoming phone </w:t>
      </w:r>
      <w:r w:rsidR="0027640B" w:rsidRPr="00DE34C6">
        <w:rPr>
          <w:rFonts w:ascii="Times New Roman" w:hAnsi="Times New Roman"/>
          <w:sz w:val="28"/>
          <w:szCs w:val="28"/>
          <w:lang w:val="en-US"/>
        </w:rPr>
        <w:t>calls.</w:t>
      </w:r>
    </w:p>
    <w:p w14:paraId="066FBBCD" w14:textId="129D48DC" w:rsidR="00DE34C6" w:rsidRPr="00DE34C6" w:rsidRDefault="00DE34C6" w:rsidP="00DE34C6">
      <w:pPr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E34C6">
        <w:rPr>
          <w:rFonts w:ascii="Times New Roman" w:hAnsi="Times New Roman"/>
          <w:sz w:val="28"/>
          <w:szCs w:val="28"/>
          <w:lang w:val="en-US"/>
        </w:rPr>
        <w:t>Generate</w:t>
      </w:r>
      <w:r w:rsidR="0027640B">
        <w:rPr>
          <w:rFonts w:ascii="Times New Roman" w:hAnsi="Times New Roman"/>
          <w:sz w:val="28"/>
          <w:szCs w:val="28"/>
          <w:lang w:val="en-US"/>
        </w:rPr>
        <w:t>d lead sales for the organization</w:t>
      </w:r>
    </w:p>
    <w:p w14:paraId="0784678A" w14:textId="16730E92" w:rsidR="00DE34C6" w:rsidRPr="00DE34C6" w:rsidRDefault="00DE34C6" w:rsidP="00DE34C6">
      <w:pPr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E34C6">
        <w:rPr>
          <w:rFonts w:ascii="Times New Roman" w:hAnsi="Times New Roman"/>
          <w:sz w:val="28"/>
          <w:szCs w:val="28"/>
          <w:lang w:val="en-US"/>
        </w:rPr>
        <w:t>Identif</w:t>
      </w:r>
      <w:r w:rsidR="0027640B">
        <w:rPr>
          <w:rFonts w:ascii="Times New Roman" w:hAnsi="Times New Roman"/>
          <w:sz w:val="28"/>
          <w:szCs w:val="28"/>
          <w:lang w:val="en-US"/>
        </w:rPr>
        <w:t>ied</w:t>
      </w:r>
      <w:r w:rsidRPr="00DE34C6">
        <w:rPr>
          <w:rFonts w:ascii="Times New Roman" w:hAnsi="Times New Roman"/>
          <w:sz w:val="28"/>
          <w:szCs w:val="28"/>
          <w:lang w:val="en-US"/>
        </w:rPr>
        <w:t xml:space="preserve"> and assess</w:t>
      </w:r>
      <w:r w:rsidR="009555E5">
        <w:rPr>
          <w:rFonts w:ascii="Times New Roman" w:hAnsi="Times New Roman"/>
          <w:sz w:val="28"/>
          <w:szCs w:val="28"/>
          <w:lang w:val="en-US"/>
        </w:rPr>
        <w:t>ed</w:t>
      </w:r>
      <w:r w:rsidRPr="00DE34C6">
        <w:rPr>
          <w:rFonts w:ascii="Times New Roman" w:hAnsi="Times New Roman"/>
          <w:sz w:val="28"/>
          <w:szCs w:val="28"/>
          <w:lang w:val="en-US"/>
        </w:rPr>
        <w:t xml:space="preserve"> customers’ needs to achieve satisfaction</w:t>
      </w:r>
    </w:p>
    <w:p w14:paraId="7D84D838" w14:textId="586B1DB9" w:rsidR="00DE34C6" w:rsidRPr="00DE34C6" w:rsidRDefault="00DE34C6" w:rsidP="00DE34C6">
      <w:pPr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E34C6">
        <w:rPr>
          <w:rFonts w:ascii="Times New Roman" w:hAnsi="Times New Roman"/>
          <w:sz w:val="28"/>
          <w:szCs w:val="28"/>
          <w:lang w:val="en-US"/>
        </w:rPr>
        <w:t>Buil</w:t>
      </w:r>
      <w:r w:rsidR="0075442C">
        <w:rPr>
          <w:rFonts w:ascii="Times New Roman" w:hAnsi="Times New Roman"/>
          <w:sz w:val="28"/>
          <w:szCs w:val="28"/>
          <w:lang w:val="en-US"/>
        </w:rPr>
        <w:t>t</w:t>
      </w:r>
      <w:r w:rsidRPr="00DE34C6">
        <w:rPr>
          <w:rFonts w:ascii="Times New Roman" w:hAnsi="Times New Roman"/>
          <w:sz w:val="28"/>
          <w:szCs w:val="28"/>
          <w:lang w:val="en-US"/>
        </w:rPr>
        <w:t xml:space="preserve"> sustainable relationships and trust with customer accounts through open and interactive communication</w:t>
      </w:r>
    </w:p>
    <w:p w14:paraId="6C67DA4C" w14:textId="20602DCE" w:rsidR="00DE34C6" w:rsidRPr="00DE34C6" w:rsidRDefault="00DE34C6" w:rsidP="00DE34C6">
      <w:pPr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E34C6">
        <w:rPr>
          <w:rFonts w:ascii="Times New Roman" w:hAnsi="Times New Roman"/>
          <w:sz w:val="28"/>
          <w:szCs w:val="28"/>
          <w:lang w:val="en-US"/>
        </w:rPr>
        <w:t>Provide</w:t>
      </w:r>
      <w:r w:rsidR="0075442C">
        <w:rPr>
          <w:rFonts w:ascii="Times New Roman" w:hAnsi="Times New Roman"/>
          <w:sz w:val="28"/>
          <w:szCs w:val="28"/>
          <w:lang w:val="en-US"/>
        </w:rPr>
        <w:t>d</w:t>
      </w:r>
      <w:r w:rsidRPr="00DE34C6">
        <w:rPr>
          <w:rFonts w:ascii="Times New Roman" w:hAnsi="Times New Roman"/>
          <w:sz w:val="28"/>
          <w:szCs w:val="28"/>
          <w:lang w:val="en-US"/>
        </w:rPr>
        <w:t xml:space="preserve"> accurate, valid and complete information by using the right methods/tools</w:t>
      </w:r>
    </w:p>
    <w:p w14:paraId="672E7C7C" w14:textId="24CA0B62" w:rsidR="00DE34C6" w:rsidRPr="00DE34C6" w:rsidRDefault="00DE34C6" w:rsidP="00DE34C6">
      <w:pPr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E34C6">
        <w:rPr>
          <w:rFonts w:ascii="Times New Roman" w:hAnsi="Times New Roman"/>
          <w:sz w:val="28"/>
          <w:szCs w:val="28"/>
          <w:lang w:val="en-US"/>
        </w:rPr>
        <w:t>Met personal/customer service team sales targets and call handling quotas</w:t>
      </w:r>
    </w:p>
    <w:p w14:paraId="7D6A8A05" w14:textId="76237661" w:rsidR="00DE34C6" w:rsidRPr="00DE34C6" w:rsidRDefault="00DE34C6" w:rsidP="00DE34C6">
      <w:pPr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E34C6">
        <w:rPr>
          <w:rFonts w:ascii="Times New Roman" w:hAnsi="Times New Roman"/>
          <w:sz w:val="28"/>
          <w:szCs w:val="28"/>
          <w:lang w:val="en-US"/>
        </w:rPr>
        <w:t>Handle</w:t>
      </w:r>
      <w:r w:rsidR="0075442C">
        <w:rPr>
          <w:rFonts w:ascii="Times New Roman" w:hAnsi="Times New Roman"/>
          <w:sz w:val="28"/>
          <w:szCs w:val="28"/>
          <w:lang w:val="en-US"/>
        </w:rPr>
        <w:t>d</w:t>
      </w:r>
      <w:r w:rsidRPr="00DE34C6">
        <w:rPr>
          <w:rFonts w:ascii="Times New Roman" w:hAnsi="Times New Roman"/>
          <w:sz w:val="28"/>
          <w:szCs w:val="28"/>
          <w:lang w:val="en-US"/>
        </w:rPr>
        <w:t xml:space="preserve"> customer complaints, provide appropriate solutions and alternatives within the time limits; follow up to ensure resolution</w:t>
      </w:r>
    </w:p>
    <w:p w14:paraId="7B3DCE02" w14:textId="047B6B07" w:rsidR="00DE34C6" w:rsidRPr="00DE34C6" w:rsidRDefault="00DE34C6" w:rsidP="00DE34C6">
      <w:pPr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E34C6">
        <w:rPr>
          <w:rFonts w:ascii="Times New Roman" w:hAnsi="Times New Roman"/>
          <w:sz w:val="28"/>
          <w:szCs w:val="28"/>
          <w:lang w:val="en-US"/>
        </w:rPr>
        <w:t>Kep</w:t>
      </w:r>
      <w:r w:rsidR="0075442C">
        <w:rPr>
          <w:rFonts w:ascii="Times New Roman" w:hAnsi="Times New Roman"/>
          <w:sz w:val="28"/>
          <w:szCs w:val="28"/>
          <w:lang w:val="en-US"/>
        </w:rPr>
        <w:t>t</w:t>
      </w:r>
      <w:r w:rsidRPr="00DE34C6">
        <w:rPr>
          <w:rFonts w:ascii="Times New Roman" w:hAnsi="Times New Roman"/>
          <w:sz w:val="28"/>
          <w:szCs w:val="28"/>
          <w:lang w:val="en-US"/>
        </w:rPr>
        <w:t xml:space="preserve"> records of customer interactions, process customer accounts and file documents</w:t>
      </w:r>
    </w:p>
    <w:p w14:paraId="5654A634" w14:textId="4021D8C9" w:rsidR="00635D9C" w:rsidRPr="00920DC9" w:rsidRDefault="00DE34C6" w:rsidP="00F86A38">
      <w:pPr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DE34C6">
        <w:rPr>
          <w:rFonts w:ascii="Times New Roman" w:hAnsi="Times New Roman"/>
          <w:sz w:val="28"/>
          <w:szCs w:val="28"/>
          <w:lang w:val="en-US"/>
        </w:rPr>
        <w:t>Follow</w:t>
      </w:r>
      <w:r w:rsidR="001D159C">
        <w:rPr>
          <w:rFonts w:ascii="Times New Roman" w:hAnsi="Times New Roman"/>
          <w:sz w:val="28"/>
          <w:szCs w:val="28"/>
          <w:lang w:val="en-US"/>
        </w:rPr>
        <w:t>ed</w:t>
      </w:r>
      <w:r w:rsidRPr="00DE34C6">
        <w:rPr>
          <w:rFonts w:ascii="Times New Roman" w:hAnsi="Times New Roman"/>
          <w:sz w:val="28"/>
          <w:szCs w:val="28"/>
          <w:lang w:val="en-US"/>
        </w:rPr>
        <w:t xml:space="preserve"> communication procedures, guidelines and polici</w:t>
      </w:r>
      <w:r w:rsidR="00920DC9">
        <w:rPr>
          <w:rFonts w:ascii="Times New Roman" w:hAnsi="Times New Roman"/>
          <w:sz w:val="28"/>
          <w:szCs w:val="28"/>
          <w:lang w:val="en-US"/>
        </w:rPr>
        <w:t>es.</w:t>
      </w:r>
      <w:r w:rsidR="007E149C" w:rsidRPr="00920DC9">
        <w:rPr>
          <w:rFonts w:ascii="Times New Roman" w:hAnsi="Times New Roman"/>
          <w:b/>
          <w:sz w:val="28"/>
          <w:szCs w:val="28"/>
          <w:lang w:val="yo-NG"/>
        </w:rPr>
        <w:t xml:space="preserve">        </w:t>
      </w:r>
    </w:p>
    <w:p w14:paraId="1A84D6D4" w14:textId="77777777" w:rsidR="00F959E2" w:rsidRDefault="00F959E2" w:rsidP="001A0195">
      <w:pPr>
        <w:jc w:val="both"/>
      </w:pPr>
    </w:p>
    <w:p w14:paraId="3973CE0A" w14:textId="359A9004" w:rsidR="00F959E2" w:rsidRDefault="00744056" w:rsidP="00F86A38">
      <w:pPr>
        <w:ind w:righ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0F243E"/>
          <w:sz w:val="28"/>
        </w:rPr>
        <w:t xml:space="preserve">Hobbies/ Interests: </w:t>
      </w:r>
      <w:r w:rsidR="004F6660">
        <w:rPr>
          <w:rFonts w:ascii="Times New Roman" w:hAnsi="Times New Roman"/>
          <w:sz w:val="28"/>
        </w:rPr>
        <w:t>Re</w:t>
      </w:r>
      <w:r w:rsidR="004F6660" w:rsidRPr="004F6660">
        <w:rPr>
          <w:rFonts w:ascii="Times New Roman" w:hAnsi="Times New Roman"/>
          <w:sz w:val="28"/>
        </w:rPr>
        <w:t xml:space="preserve">ading, </w:t>
      </w:r>
      <w:r w:rsidR="0057213F">
        <w:rPr>
          <w:rFonts w:ascii="Times New Roman" w:hAnsi="Times New Roman"/>
          <w:sz w:val="28"/>
        </w:rPr>
        <w:t>Traveling</w:t>
      </w:r>
      <w:r w:rsidR="004F6660" w:rsidRPr="004F6660">
        <w:rPr>
          <w:rFonts w:ascii="Times New Roman" w:hAnsi="Times New Roman"/>
          <w:sz w:val="28"/>
        </w:rPr>
        <w:t>, Swimming and Meeting</w:t>
      </w:r>
      <w:r w:rsidR="004F6660">
        <w:rPr>
          <w:rFonts w:ascii="Times New Roman" w:hAnsi="Times New Roman"/>
          <w:sz w:val="28"/>
        </w:rPr>
        <w:t xml:space="preserve"> </w:t>
      </w:r>
      <w:r w:rsidR="004F6660" w:rsidRPr="004F6660">
        <w:rPr>
          <w:rFonts w:ascii="Times New Roman" w:hAnsi="Times New Roman"/>
          <w:sz w:val="28"/>
        </w:rPr>
        <w:t>People.</w:t>
      </w:r>
    </w:p>
    <w:p w14:paraId="33F0970F" w14:textId="77777777" w:rsidR="00C94A43" w:rsidRDefault="00C94A43" w:rsidP="00F86A38">
      <w:pPr>
        <w:ind w:right="360"/>
        <w:jc w:val="both"/>
        <w:rPr>
          <w:rFonts w:ascii="Times New Roman" w:hAnsi="Times New Roman"/>
          <w:sz w:val="28"/>
        </w:rPr>
      </w:pPr>
    </w:p>
    <w:p w14:paraId="093854A4" w14:textId="01FC8BC2" w:rsidR="00446DDA" w:rsidRPr="00446DDA" w:rsidRDefault="00446DDA" w:rsidP="00F86A38">
      <w:pPr>
        <w:ind w:right="360"/>
        <w:jc w:val="both"/>
        <w:rPr>
          <w:rFonts w:ascii="Times New Roman" w:hAnsi="Times New Roman"/>
          <w:b/>
          <w:sz w:val="28"/>
        </w:rPr>
      </w:pPr>
      <w:r w:rsidRPr="00446DDA">
        <w:rPr>
          <w:rFonts w:ascii="Times New Roman" w:hAnsi="Times New Roman"/>
          <w:b/>
          <w:sz w:val="28"/>
        </w:rPr>
        <w:t>Reference to be provided on request</w:t>
      </w:r>
    </w:p>
    <w:sectPr w:rsidR="00446DDA" w:rsidRPr="00446DDA" w:rsidSect="00E74116">
      <w:type w:val="continuous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0DE2" w14:textId="77777777" w:rsidR="00265296" w:rsidRDefault="00265296">
      <w:r>
        <w:separator/>
      </w:r>
    </w:p>
  </w:endnote>
  <w:endnote w:type="continuationSeparator" w:id="0">
    <w:p w14:paraId="4F5EA763" w14:textId="77777777" w:rsidR="00265296" w:rsidRDefault="0026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Segoe UI Symbol"/>
    <w:charset w:val="00"/>
    <w:family w:val="swiss"/>
    <w:pitch w:val="variable"/>
    <w:sig w:usb0="00000003" w:usb1="0200FDEE" w:usb2="03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8C5A" w14:textId="77777777" w:rsidR="00265296" w:rsidRDefault="00265296">
      <w:r>
        <w:rPr>
          <w:color w:val="000000"/>
        </w:rPr>
        <w:separator/>
      </w:r>
    </w:p>
  </w:footnote>
  <w:footnote w:type="continuationSeparator" w:id="0">
    <w:p w14:paraId="27E620D1" w14:textId="77777777" w:rsidR="00265296" w:rsidRDefault="00265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FFB"/>
    <w:multiLevelType w:val="hybridMultilevel"/>
    <w:tmpl w:val="0DC49D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67906"/>
    <w:multiLevelType w:val="hybridMultilevel"/>
    <w:tmpl w:val="FFFFFFFF"/>
    <w:lvl w:ilvl="0" w:tplc="535EA6C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8744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32910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6E458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30FB3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1A297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0685E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C790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4424C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9D79A9"/>
    <w:multiLevelType w:val="multilevel"/>
    <w:tmpl w:val="4938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BC56CA"/>
    <w:multiLevelType w:val="hybridMultilevel"/>
    <w:tmpl w:val="B652E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205DE"/>
    <w:multiLevelType w:val="hybridMultilevel"/>
    <w:tmpl w:val="86D28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5738A"/>
    <w:multiLevelType w:val="hybridMultilevel"/>
    <w:tmpl w:val="B190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008A2"/>
    <w:multiLevelType w:val="hybridMultilevel"/>
    <w:tmpl w:val="CB58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D6D1E"/>
    <w:multiLevelType w:val="multilevel"/>
    <w:tmpl w:val="B0D6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F74B07"/>
    <w:multiLevelType w:val="hybridMultilevel"/>
    <w:tmpl w:val="1F9AB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5040A"/>
    <w:multiLevelType w:val="hybridMultilevel"/>
    <w:tmpl w:val="5322B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33A70"/>
    <w:multiLevelType w:val="hybridMultilevel"/>
    <w:tmpl w:val="FFFFFFFF"/>
    <w:lvl w:ilvl="0" w:tplc="4FE456E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EEC3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ECF43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96CF4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3A5BB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54571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1491F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AA577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0A5F1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004302"/>
    <w:multiLevelType w:val="hybridMultilevel"/>
    <w:tmpl w:val="FFFFFFFF"/>
    <w:lvl w:ilvl="0" w:tplc="C8FA9EDC">
      <w:start w:val="1"/>
      <w:numFmt w:val="bullet"/>
      <w:lvlText w:val="•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8E45A0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9C133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12725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E273C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0683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E748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DE42EA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EDC2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BA6621"/>
    <w:multiLevelType w:val="multilevel"/>
    <w:tmpl w:val="9C9A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380FF5"/>
    <w:multiLevelType w:val="hybridMultilevel"/>
    <w:tmpl w:val="FFFFFFFF"/>
    <w:lvl w:ilvl="0" w:tplc="DEBC7028">
      <w:start w:val="1"/>
      <w:numFmt w:val="bullet"/>
      <w:lvlText w:val="•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941B6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02AB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889D5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EF92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E82CE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36BE5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69AB6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AC81F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493602"/>
    <w:multiLevelType w:val="hybridMultilevel"/>
    <w:tmpl w:val="4998D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B2407"/>
    <w:multiLevelType w:val="hybridMultilevel"/>
    <w:tmpl w:val="FFFFFFFF"/>
    <w:lvl w:ilvl="0" w:tplc="95765008">
      <w:start w:val="1"/>
      <w:numFmt w:val="bullet"/>
      <w:lvlText w:val="•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065DB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2C0AA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4AF49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9A0BD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7E68D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98533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66A24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4424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861E98"/>
    <w:multiLevelType w:val="multilevel"/>
    <w:tmpl w:val="AB44FB1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5AFA75EF"/>
    <w:multiLevelType w:val="hybridMultilevel"/>
    <w:tmpl w:val="FFFFFFFF"/>
    <w:lvl w:ilvl="0" w:tplc="67D2579A">
      <w:start w:val="1"/>
      <w:numFmt w:val="bullet"/>
      <w:lvlText w:val="•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04AC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B20EB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EE30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9011A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7257C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A070B8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EE35E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D0F186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297CD5"/>
    <w:multiLevelType w:val="multilevel"/>
    <w:tmpl w:val="71EA798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5E327806"/>
    <w:multiLevelType w:val="hybridMultilevel"/>
    <w:tmpl w:val="80942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ED5980"/>
    <w:multiLevelType w:val="hybridMultilevel"/>
    <w:tmpl w:val="FFFFFFFF"/>
    <w:lvl w:ilvl="0" w:tplc="9118DE06">
      <w:start w:val="1"/>
      <w:numFmt w:val="bullet"/>
      <w:lvlText w:val="•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6F464">
      <w:start w:val="1"/>
      <w:numFmt w:val="bullet"/>
      <w:lvlText w:val="o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C2ACCC">
      <w:start w:val="1"/>
      <w:numFmt w:val="bullet"/>
      <w:lvlText w:val="▪"/>
      <w:lvlJc w:val="left"/>
      <w:pPr>
        <w:ind w:left="2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026F44">
      <w:start w:val="1"/>
      <w:numFmt w:val="bullet"/>
      <w:lvlText w:val="•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88A36A">
      <w:start w:val="1"/>
      <w:numFmt w:val="bullet"/>
      <w:lvlText w:val="o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D21B48">
      <w:start w:val="1"/>
      <w:numFmt w:val="bullet"/>
      <w:lvlText w:val="▪"/>
      <w:lvlJc w:val="left"/>
      <w:pPr>
        <w:ind w:left="5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B68B0A">
      <w:start w:val="1"/>
      <w:numFmt w:val="bullet"/>
      <w:lvlText w:val="•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808AA">
      <w:start w:val="1"/>
      <w:numFmt w:val="bullet"/>
      <w:lvlText w:val="o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0AFE2">
      <w:start w:val="1"/>
      <w:numFmt w:val="bullet"/>
      <w:lvlText w:val="▪"/>
      <w:lvlJc w:val="left"/>
      <w:pPr>
        <w:ind w:left="7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D230D6"/>
    <w:multiLevelType w:val="hybridMultilevel"/>
    <w:tmpl w:val="FFFFFFFF"/>
    <w:lvl w:ilvl="0" w:tplc="7F02FA64">
      <w:start w:val="1"/>
      <w:numFmt w:val="bullet"/>
      <w:lvlText w:val="•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90ABB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44601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942A9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0440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8FE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ABFA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69928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3066CE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483959"/>
    <w:multiLevelType w:val="hybridMultilevel"/>
    <w:tmpl w:val="6E5416CE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19"/>
  </w:num>
  <w:num w:numId="5">
    <w:abstractNumId w:val="21"/>
  </w:num>
  <w:num w:numId="6">
    <w:abstractNumId w:val="10"/>
  </w:num>
  <w:num w:numId="7">
    <w:abstractNumId w:val="13"/>
  </w:num>
  <w:num w:numId="8">
    <w:abstractNumId w:val="11"/>
  </w:num>
  <w:num w:numId="9">
    <w:abstractNumId w:val="17"/>
  </w:num>
  <w:num w:numId="10">
    <w:abstractNumId w:val="20"/>
  </w:num>
  <w:num w:numId="11">
    <w:abstractNumId w:val="12"/>
  </w:num>
  <w:num w:numId="12">
    <w:abstractNumId w:val="2"/>
  </w:num>
  <w:num w:numId="13">
    <w:abstractNumId w:val="7"/>
  </w:num>
  <w:num w:numId="14">
    <w:abstractNumId w:val="15"/>
  </w:num>
  <w:num w:numId="15">
    <w:abstractNumId w:val="9"/>
  </w:num>
  <w:num w:numId="16">
    <w:abstractNumId w:val="0"/>
  </w:num>
  <w:num w:numId="17">
    <w:abstractNumId w:val="6"/>
  </w:num>
  <w:num w:numId="18">
    <w:abstractNumId w:val="4"/>
  </w:num>
  <w:num w:numId="19">
    <w:abstractNumId w:val="8"/>
  </w:num>
  <w:num w:numId="20">
    <w:abstractNumId w:val="3"/>
  </w:num>
  <w:num w:numId="21">
    <w:abstractNumId w:val="22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E2"/>
    <w:rsid w:val="00045DD6"/>
    <w:rsid w:val="00057500"/>
    <w:rsid w:val="00065774"/>
    <w:rsid w:val="000764BF"/>
    <w:rsid w:val="0008034C"/>
    <w:rsid w:val="00084E69"/>
    <w:rsid w:val="00087A1D"/>
    <w:rsid w:val="000C06DF"/>
    <w:rsid w:val="000C4ABD"/>
    <w:rsid w:val="000D2CFA"/>
    <w:rsid w:val="000E20AA"/>
    <w:rsid w:val="000E59C3"/>
    <w:rsid w:val="001120F2"/>
    <w:rsid w:val="00121935"/>
    <w:rsid w:val="00127E30"/>
    <w:rsid w:val="001339C5"/>
    <w:rsid w:val="00154AD7"/>
    <w:rsid w:val="001731B0"/>
    <w:rsid w:val="0019579C"/>
    <w:rsid w:val="001974E3"/>
    <w:rsid w:val="001A0195"/>
    <w:rsid w:val="001A7668"/>
    <w:rsid w:val="001D159C"/>
    <w:rsid w:val="001F2F79"/>
    <w:rsid w:val="001F3B9A"/>
    <w:rsid w:val="002561F9"/>
    <w:rsid w:val="00265296"/>
    <w:rsid w:val="00272ADA"/>
    <w:rsid w:val="00273DE1"/>
    <w:rsid w:val="0027640B"/>
    <w:rsid w:val="0027729B"/>
    <w:rsid w:val="002D1BE6"/>
    <w:rsid w:val="002D2767"/>
    <w:rsid w:val="002E0845"/>
    <w:rsid w:val="002F1E6E"/>
    <w:rsid w:val="002F2E26"/>
    <w:rsid w:val="00303108"/>
    <w:rsid w:val="00340DC8"/>
    <w:rsid w:val="00353FDA"/>
    <w:rsid w:val="003760AE"/>
    <w:rsid w:val="003766B2"/>
    <w:rsid w:val="0037746F"/>
    <w:rsid w:val="00384114"/>
    <w:rsid w:val="00387492"/>
    <w:rsid w:val="003A00D6"/>
    <w:rsid w:val="003A6FB6"/>
    <w:rsid w:val="003B2051"/>
    <w:rsid w:val="003B67BC"/>
    <w:rsid w:val="003C1DD2"/>
    <w:rsid w:val="003C6817"/>
    <w:rsid w:val="003E7D55"/>
    <w:rsid w:val="003F09FE"/>
    <w:rsid w:val="003F338C"/>
    <w:rsid w:val="003F790C"/>
    <w:rsid w:val="00435167"/>
    <w:rsid w:val="00446DDA"/>
    <w:rsid w:val="00450766"/>
    <w:rsid w:val="00471FA5"/>
    <w:rsid w:val="00476F5C"/>
    <w:rsid w:val="004877C2"/>
    <w:rsid w:val="00493BE1"/>
    <w:rsid w:val="004B28C4"/>
    <w:rsid w:val="004B6819"/>
    <w:rsid w:val="004D5729"/>
    <w:rsid w:val="004F6660"/>
    <w:rsid w:val="00502212"/>
    <w:rsid w:val="005030DC"/>
    <w:rsid w:val="0050640D"/>
    <w:rsid w:val="00515673"/>
    <w:rsid w:val="00526B30"/>
    <w:rsid w:val="0053173D"/>
    <w:rsid w:val="00531B3E"/>
    <w:rsid w:val="00536731"/>
    <w:rsid w:val="00536871"/>
    <w:rsid w:val="005560E6"/>
    <w:rsid w:val="005573A0"/>
    <w:rsid w:val="0056618B"/>
    <w:rsid w:val="00566B8B"/>
    <w:rsid w:val="0057213F"/>
    <w:rsid w:val="00581913"/>
    <w:rsid w:val="005864D8"/>
    <w:rsid w:val="00590D55"/>
    <w:rsid w:val="005A3751"/>
    <w:rsid w:val="005B1ED0"/>
    <w:rsid w:val="005B7881"/>
    <w:rsid w:val="005D3207"/>
    <w:rsid w:val="005D56BD"/>
    <w:rsid w:val="00601764"/>
    <w:rsid w:val="00614B61"/>
    <w:rsid w:val="00635D9C"/>
    <w:rsid w:val="00637854"/>
    <w:rsid w:val="00660764"/>
    <w:rsid w:val="006922C3"/>
    <w:rsid w:val="006A3B23"/>
    <w:rsid w:val="006C18DC"/>
    <w:rsid w:val="006C2DD5"/>
    <w:rsid w:val="007053FE"/>
    <w:rsid w:val="00726E98"/>
    <w:rsid w:val="0073131B"/>
    <w:rsid w:val="00744056"/>
    <w:rsid w:val="00753E82"/>
    <w:rsid w:val="0075442C"/>
    <w:rsid w:val="00777EB9"/>
    <w:rsid w:val="0078299A"/>
    <w:rsid w:val="007877EE"/>
    <w:rsid w:val="00791798"/>
    <w:rsid w:val="007931D2"/>
    <w:rsid w:val="007976CB"/>
    <w:rsid w:val="007A246E"/>
    <w:rsid w:val="007A786B"/>
    <w:rsid w:val="007E149C"/>
    <w:rsid w:val="008232BF"/>
    <w:rsid w:val="00846084"/>
    <w:rsid w:val="00892314"/>
    <w:rsid w:val="008B3A29"/>
    <w:rsid w:val="008D31E2"/>
    <w:rsid w:val="008D6849"/>
    <w:rsid w:val="008E6A66"/>
    <w:rsid w:val="008F4AF7"/>
    <w:rsid w:val="00920DC9"/>
    <w:rsid w:val="009422A8"/>
    <w:rsid w:val="009555E5"/>
    <w:rsid w:val="00955A95"/>
    <w:rsid w:val="00965049"/>
    <w:rsid w:val="00997E7A"/>
    <w:rsid w:val="009A5343"/>
    <w:rsid w:val="009C2F54"/>
    <w:rsid w:val="009F0E43"/>
    <w:rsid w:val="009F2A25"/>
    <w:rsid w:val="009F439D"/>
    <w:rsid w:val="009F70E3"/>
    <w:rsid w:val="00A03321"/>
    <w:rsid w:val="00A2111F"/>
    <w:rsid w:val="00A67E60"/>
    <w:rsid w:val="00A73B07"/>
    <w:rsid w:val="00A90303"/>
    <w:rsid w:val="00AD0BD5"/>
    <w:rsid w:val="00AD4186"/>
    <w:rsid w:val="00AE04A7"/>
    <w:rsid w:val="00AE3A8C"/>
    <w:rsid w:val="00AF06F3"/>
    <w:rsid w:val="00B04D10"/>
    <w:rsid w:val="00B16A72"/>
    <w:rsid w:val="00B25828"/>
    <w:rsid w:val="00B546AC"/>
    <w:rsid w:val="00BA391D"/>
    <w:rsid w:val="00BC0A22"/>
    <w:rsid w:val="00BC1BF2"/>
    <w:rsid w:val="00BC5044"/>
    <w:rsid w:val="00BC6292"/>
    <w:rsid w:val="00BC6F9A"/>
    <w:rsid w:val="00BD0337"/>
    <w:rsid w:val="00BD3CBC"/>
    <w:rsid w:val="00BD51E6"/>
    <w:rsid w:val="00BD65FB"/>
    <w:rsid w:val="00BD6C5E"/>
    <w:rsid w:val="00BE66C2"/>
    <w:rsid w:val="00BE6D0B"/>
    <w:rsid w:val="00C05A99"/>
    <w:rsid w:val="00C4093E"/>
    <w:rsid w:val="00C44EA3"/>
    <w:rsid w:val="00C61CC2"/>
    <w:rsid w:val="00C94322"/>
    <w:rsid w:val="00C94A43"/>
    <w:rsid w:val="00CB243C"/>
    <w:rsid w:val="00CB3C3B"/>
    <w:rsid w:val="00CC7C51"/>
    <w:rsid w:val="00CF5D7A"/>
    <w:rsid w:val="00CF60B2"/>
    <w:rsid w:val="00D05A3F"/>
    <w:rsid w:val="00D25EF8"/>
    <w:rsid w:val="00D31BCE"/>
    <w:rsid w:val="00D53B39"/>
    <w:rsid w:val="00D61A07"/>
    <w:rsid w:val="00DB51E5"/>
    <w:rsid w:val="00DC2F15"/>
    <w:rsid w:val="00DD08FD"/>
    <w:rsid w:val="00DE34C6"/>
    <w:rsid w:val="00DF4238"/>
    <w:rsid w:val="00E01D0A"/>
    <w:rsid w:val="00E07EC3"/>
    <w:rsid w:val="00E223DC"/>
    <w:rsid w:val="00E32367"/>
    <w:rsid w:val="00E34ABF"/>
    <w:rsid w:val="00E443FE"/>
    <w:rsid w:val="00E7127B"/>
    <w:rsid w:val="00E74116"/>
    <w:rsid w:val="00EC1A45"/>
    <w:rsid w:val="00EF64E0"/>
    <w:rsid w:val="00EF68E9"/>
    <w:rsid w:val="00F17333"/>
    <w:rsid w:val="00F37DC3"/>
    <w:rsid w:val="00F560EB"/>
    <w:rsid w:val="00F64864"/>
    <w:rsid w:val="00F70EE5"/>
    <w:rsid w:val="00F86A38"/>
    <w:rsid w:val="00F959E2"/>
    <w:rsid w:val="00FA14C0"/>
    <w:rsid w:val="00FA5F06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B07CDBA"/>
  <w15:docId w15:val="{FD3DF9D8-A95B-4604-8359-D4123A3C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en-GB" w:eastAsia="en-GB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widowControl/>
      <w:suppressAutoHyphens w:val="0"/>
      <w:overflowPunct/>
      <w:autoSpaceDE/>
      <w:spacing w:before="100" w:after="100"/>
      <w:textAlignment w:val="auto"/>
    </w:pPr>
    <w:rPr>
      <w:rFonts w:ascii="Times New Roman" w:hAnsi="Times New Roma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E223DC"/>
    <w:pPr>
      <w:ind w:left="720"/>
      <w:contextualSpacing/>
    </w:pPr>
  </w:style>
  <w:style w:type="table" w:customStyle="1" w:styleId="TableGrid">
    <w:name w:val="TableGrid"/>
    <w:rsid w:val="007A786B"/>
    <w:pPr>
      <w:widowControl/>
      <w:overflowPunct/>
      <w:autoSpaceDE/>
      <w:autoSpaceDN/>
      <w:textAlignment w:val="auto"/>
    </w:pPr>
    <w:rPr>
      <w:rFonts w:asciiTheme="minorHAnsi" w:eastAsiaTheme="minorEastAsia" w:hAnsiTheme="minorHAnsi" w:cstheme="minorBidi"/>
      <w:kern w:val="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uty-item">
    <w:name w:val="duty-item"/>
    <w:basedOn w:val="Normal"/>
    <w:rsid w:val="001731B0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line-height-160">
    <w:name w:val="line-height-160"/>
    <w:basedOn w:val="Normal"/>
    <w:rsid w:val="005864D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4E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EA3"/>
  </w:style>
  <w:style w:type="paragraph" w:styleId="Footer">
    <w:name w:val="footer"/>
    <w:basedOn w:val="Normal"/>
    <w:link w:val="FooterChar"/>
    <w:uiPriority w:val="99"/>
    <w:unhideWhenUsed/>
    <w:rsid w:val="00C44E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EA3"/>
  </w:style>
  <w:style w:type="character" w:styleId="Hyperlink">
    <w:name w:val="Hyperlink"/>
    <w:basedOn w:val="DefaultParagraphFont"/>
    <w:uiPriority w:val="99"/>
    <w:unhideWhenUsed/>
    <w:rsid w:val="00127E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mailto:folutaiwo@yahoo.com" TargetMode="External"/><Relationship Id="rId14" Type="http://schemas.openxmlformats.org/officeDocument/2006/relationships/oleObject" Target="embeddings/oleObject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23C4D5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23C4D510</Template>
  <TotalTime>38</TotalTime>
  <Pages>4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DHU Health Care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Ossai</dc:creator>
  <cp:lastModifiedBy>Kolade Ogunbanjo</cp:lastModifiedBy>
  <cp:revision>15</cp:revision>
  <dcterms:created xsi:type="dcterms:W3CDTF">2023-11-07T13:48:00Z</dcterms:created>
  <dcterms:modified xsi:type="dcterms:W3CDTF">2024-06-06T12:57:00Z</dcterms:modified>
</cp:coreProperties>
</file>